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91" w:rsidRDefault="00B568FE" w:rsidP="00E01591">
      <w:pPr>
        <w:pStyle w:val="Default"/>
        <w:jc w:val="center"/>
        <w:rPr>
          <w:b/>
          <w:bCs/>
        </w:rPr>
      </w:pPr>
      <w:r w:rsidRPr="00EA4B4B">
        <w:rPr>
          <w:b/>
        </w:rPr>
        <w:t xml:space="preserve">MODULO PER LA PRESENTAZIONE DI OSSERVAZIONI E PROPOSTE AL </w:t>
      </w:r>
      <w:r w:rsidRPr="00264867">
        <w:rPr>
          <w:b/>
          <w:bCs/>
        </w:rPr>
        <w:t xml:space="preserve">PIANO TRIENNALE DI PREVENZIONE DELLA CORRUZIONE E PER LA TRASPARENZA DEL </w:t>
      </w:r>
      <w:bookmarkStart w:id="0" w:name="_GoBack"/>
      <w:bookmarkEnd w:id="0"/>
      <w:r w:rsidRPr="00264867">
        <w:rPr>
          <w:b/>
          <w:bCs/>
        </w:rPr>
        <w:t xml:space="preserve">COMUNE </w:t>
      </w:r>
      <w:proofErr w:type="spellStart"/>
      <w:r w:rsidRPr="00264867">
        <w:rPr>
          <w:b/>
          <w:bCs/>
        </w:rPr>
        <w:t>DI</w:t>
      </w:r>
      <w:proofErr w:type="spellEnd"/>
      <w:r w:rsidRPr="00264867">
        <w:rPr>
          <w:b/>
          <w:bCs/>
        </w:rPr>
        <w:t xml:space="preserve"> </w:t>
      </w:r>
      <w:r w:rsidR="00FD618F">
        <w:rPr>
          <w:b/>
          <w:bCs/>
        </w:rPr>
        <w:t>TUSA</w:t>
      </w:r>
    </w:p>
    <w:p w:rsidR="00FD618F" w:rsidRPr="00EA4B4B" w:rsidRDefault="00FD618F" w:rsidP="00E01591">
      <w:pPr>
        <w:pStyle w:val="Default"/>
        <w:jc w:val="center"/>
        <w:rPr>
          <w:b/>
        </w:rPr>
      </w:pPr>
    </w:p>
    <w:p w:rsidR="00B568FE" w:rsidRDefault="00B568FE" w:rsidP="00B568FE">
      <w:pPr>
        <w:jc w:val="right"/>
        <w:rPr>
          <w:sz w:val="24"/>
          <w:szCs w:val="24"/>
        </w:rPr>
      </w:pPr>
      <w:r w:rsidRPr="00EA4B4B">
        <w:rPr>
          <w:sz w:val="24"/>
          <w:szCs w:val="24"/>
        </w:rPr>
        <w:t>Al Resp</w:t>
      </w:r>
      <w:r>
        <w:rPr>
          <w:sz w:val="24"/>
          <w:szCs w:val="24"/>
        </w:rPr>
        <w:t>onsabi</w:t>
      </w:r>
      <w:r w:rsidRPr="00EA4B4B">
        <w:rPr>
          <w:sz w:val="24"/>
          <w:szCs w:val="24"/>
        </w:rPr>
        <w:t xml:space="preserve">le per </w:t>
      </w:r>
      <w:r>
        <w:rPr>
          <w:sz w:val="24"/>
          <w:szCs w:val="24"/>
        </w:rPr>
        <w:t>la Prevenzione della Corruzione</w:t>
      </w:r>
      <w:r w:rsidR="00124C64">
        <w:rPr>
          <w:sz w:val="24"/>
          <w:szCs w:val="24"/>
        </w:rPr>
        <w:t xml:space="preserve"> e della Trasparenza </w:t>
      </w:r>
      <w:r>
        <w:rPr>
          <w:sz w:val="24"/>
          <w:szCs w:val="24"/>
        </w:rPr>
        <w:t xml:space="preserve"> </w:t>
      </w:r>
    </w:p>
    <w:p w:rsidR="00B568FE" w:rsidRDefault="00B568FE" w:rsidP="00B568FE">
      <w:pPr>
        <w:jc w:val="right"/>
        <w:rPr>
          <w:sz w:val="24"/>
          <w:szCs w:val="24"/>
        </w:rPr>
      </w:pPr>
      <w:r w:rsidRPr="00EA4B4B">
        <w:rPr>
          <w:sz w:val="24"/>
          <w:szCs w:val="24"/>
        </w:rPr>
        <w:t xml:space="preserve">del Comune di </w:t>
      </w:r>
      <w:proofErr w:type="spellStart"/>
      <w:r w:rsidR="00FD618F">
        <w:rPr>
          <w:sz w:val="24"/>
          <w:szCs w:val="24"/>
        </w:rPr>
        <w:t>Tusa</w:t>
      </w:r>
      <w:proofErr w:type="spellEnd"/>
    </w:p>
    <w:p w:rsidR="00B568FE" w:rsidRPr="00EA4B4B" w:rsidRDefault="00B568FE" w:rsidP="00B568FE">
      <w:pPr>
        <w:jc w:val="right"/>
        <w:rPr>
          <w:sz w:val="24"/>
          <w:szCs w:val="24"/>
        </w:rPr>
      </w:pPr>
    </w:p>
    <w:p w:rsidR="00FD618F" w:rsidRDefault="00B568FE" w:rsidP="00B568FE">
      <w:pPr>
        <w:jc w:val="both"/>
        <w:rPr>
          <w:sz w:val="24"/>
          <w:szCs w:val="24"/>
        </w:rPr>
      </w:pPr>
      <w:r w:rsidRPr="00EA4B4B">
        <w:rPr>
          <w:sz w:val="24"/>
          <w:szCs w:val="24"/>
        </w:rPr>
        <w:t xml:space="preserve">Consultazione </w:t>
      </w:r>
      <w:r w:rsidR="00FD618F">
        <w:rPr>
          <w:sz w:val="24"/>
          <w:szCs w:val="24"/>
        </w:rPr>
        <w:t xml:space="preserve">ai fini dell’aggiornamento o della conferma del </w:t>
      </w:r>
      <w:r w:rsidRPr="00EA4B4B">
        <w:rPr>
          <w:sz w:val="24"/>
          <w:szCs w:val="24"/>
        </w:rPr>
        <w:t xml:space="preserve">Piano </w:t>
      </w:r>
      <w:r w:rsidR="00FD618F">
        <w:rPr>
          <w:sz w:val="24"/>
          <w:szCs w:val="24"/>
        </w:rPr>
        <w:t xml:space="preserve">di </w:t>
      </w:r>
      <w:r w:rsidRPr="00EA4B4B">
        <w:rPr>
          <w:sz w:val="24"/>
          <w:szCs w:val="24"/>
        </w:rPr>
        <w:t xml:space="preserve">Prevenzione della </w:t>
      </w:r>
      <w:r w:rsidR="00FD618F">
        <w:rPr>
          <w:sz w:val="24"/>
          <w:szCs w:val="24"/>
        </w:rPr>
        <w:t>C</w:t>
      </w:r>
      <w:r w:rsidRPr="00EA4B4B">
        <w:rPr>
          <w:sz w:val="24"/>
          <w:szCs w:val="24"/>
        </w:rPr>
        <w:t xml:space="preserve">orruzione e della Trasparenza </w:t>
      </w:r>
      <w:r w:rsidR="00FD618F">
        <w:rPr>
          <w:sz w:val="24"/>
          <w:szCs w:val="24"/>
        </w:rPr>
        <w:t xml:space="preserve">del Comune di </w:t>
      </w:r>
      <w:proofErr w:type="spellStart"/>
      <w:r w:rsidR="00FD618F">
        <w:rPr>
          <w:sz w:val="24"/>
          <w:szCs w:val="24"/>
        </w:rPr>
        <w:t>Tusa</w:t>
      </w:r>
      <w:proofErr w:type="spellEnd"/>
      <w:r w:rsidR="00FD618F">
        <w:rPr>
          <w:sz w:val="24"/>
          <w:szCs w:val="24"/>
        </w:rPr>
        <w:t>.</w:t>
      </w:r>
    </w:p>
    <w:p w:rsidR="00B568FE" w:rsidRPr="00EA4B4B" w:rsidRDefault="00FD618F" w:rsidP="00B568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68FE" w:rsidRPr="00EA4B4B" w:rsidRDefault="00B568FE" w:rsidP="00B568FE">
      <w:pPr>
        <w:jc w:val="both"/>
        <w:rPr>
          <w:sz w:val="24"/>
          <w:szCs w:val="24"/>
        </w:rPr>
      </w:pPr>
    </w:p>
    <w:p w:rsidR="00B568FE" w:rsidRDefault="00B568FE" w:rsidP="00B568FE">
      <w:pPr>
        <w:rPr>
          <w:sz w:val="24"/>
          <w:szCs w:val="24"/>
        </w:rPr>
      </w:pPr>
      <w:r w:rsidRPr="00EA4B4B">
        <w:rPr>
          <w:sz w:val="24"/>
          <w:szCs w:val="24"/>
        </w:rPr>
        <w:t xml:space="preserve">Il/La sottoscritto/a: </w:t>
      </w:r>
    </w:p>
    <w:p w:rsidR="00B568FE" w:rsidRPr="00E01591" w:rsidRDefault="00B568FE" w:rsidP="00B568FE">
      <w:pPr>
        <w:spacing w:line="480" w:lineRule="auto"/>
        <w:rPr>
          <w:sz w:val="24"/>
          <w:szCs w:val="24"/>
        </w:rPr>
      </w:pPr>
      <w:r w:rsidRPr="00E01591">
        <w:rPr>
          <w:sz w:val="24"/>
          <w:szCs w:val="24"/>
        </w:rPr>
        <w:t>COGNOME* ……………………………………………………………………..…………………...</w:t>
      </w:r>
    </w:p>
    <w:p w:rsidR="00B568FE" w:rsidRPr="00E01591" w:rsidRDefault="00B568FE" w:rsidP="00B568FE">
      <w:pPr>
        <w:spacing w:line="480" w:lineRule="auto"/>
        <w:rPr>
          <w:sz w:val="24"/>
          <w:szCs w:val="24"/>
        </w:rPr>
      </w:pPr>
      <w:r w:rsidRPr="00E01591">
        <w:rPr>
          <w:sz w:val="24"/>
          <w:szCs w:val="24"/>
        </w:rPr>
        <w:t xml:space="preserve">NOME* ………………………………………………………………………………….……............ Nato/a* a ……………………………………………….. il …………………………………………. residente in ……………………...…………………………………………………………………….. </w:t>
      </w:r>
    </w:p>
    <w:p w:rsidR="00B568FE" w:rsidRPr="00E01591" w:rsidRDefault="00B568FE" w:rsidP="00B568FE">
      <w:pPr>
        <w:spacing w:line="480" w:lineRule="auto"/>
        <w:jc w:val="center"/>
        <w:rPr>
          <w:sz w:val="24"/>
          <w:szCs w:val="24"/>
        </w:rPr>
      </w:pPr>
      <w:r w:rsidRPr="00E01591">
        <w:rPr>
          <w:sz w:val="24"/>
          <w:szCs w:val="24"/>
        </w:rPr>
        <w:t>in qualità di ………………………………………………………………………………………….. Telefono ……………….......... Indirizzo mail* …………………………………………………… ..………………………………………………………………………………………………………</w:t>
      </w:r>
    </w:p>
    <w:p w:rsidR="00B568FE" w:rsidRDefault="00B568FE" w:rsidP="00B568FE">
      <w:pPr>
        <w:jc w:val="both"/>
        <w:rPr>
          <w:sz w:val="24"/>
          <w:szCs w:val="24"/>
        </w:rPr>
      </w:pPr>
      <w:r w:rsidRPr="00E01591">
        <w:rPr>
          <w:sz w:val="24"/>
          <w:szCs w:val="24"/>
        </w:rPr>
        <w:t xml:space="preserve">visto il Piano </w:t>
      </w:r>
      <w:r w:rsidR="00414352">
        <w:rPr>
          <w:sz w:val="24"/>
          <w:szCs w:val="24"/>
        </w:rPr>
        <w:t>T</w:t>
      </w:r>
      <w:r w:rsidRPr="00E01591">
        <w:rPr>
          <w:sz w:val="24"/>
          <w:szCs w:val="24"/>
        </w:rPr>
        <w:t>riennale di Prevenzione della Corruzione e Trasparenza 201</w:t>
      </w:r>
      <w:r w:rsidR="00FD618F">
        <w:rPr>
          <w:sz w:val="24"/>
          <w:szCs w:val="24"/>
        </w:rPr>
        <w:t xml:space="preserve">8/2020, confermato per l’anno 2019, </w:t>
      </w:r>
      <w:r w:rsidRPr="00E01591">
        <w:rPr>
          <w:sz w:val="24"/>
          <w:szCs w:val="24"/>
        </w:rPr>
        <w:t xml:space="preserve">del Comune di </w:t>
      </w:r>
      <w:proofErr w:type="spellStart"/>
      <w:r w:rsidR="00FD618F">
        <w:rPr>
          <w:sz w:val="24"/>
          <w:szCs w:val="24"/>
        </w:rPr>
        <w:t>Tusa</w:t>
      </w:r>
      <w:proofErr w:type="spellEnd"/>
      <w:r w:rsidRPr="00E01591">
        <w:rPr>
          <w:sz w:val="24"/>
          <w:szCs w:val="24"/>
        </w:rPr>
        <w:t>,</w:t>
      </w:r>
    </w:p>
    <w:p w:rsidR="00FD618F" w:rsidRDefault="00FD618F" w:rsidP="00B568FE">
      <w:pPr>
        <w:jc w:val="both"/>
        <w:rPr>
          <w:sz w:val="24"/>
          <w:szCs w:val="24"/>
        </w:rPr>
      </w:pPr>
    </w:p>
    <w:p w:rsidR="00B568FE" w:rsidRPr="00EA4B4B" w:rsidRDefault="00B568FE" w:rsidP="00B568FE">
      <w:pPr>
        <w:spacing w:line="480" w:lineRule="auto"/>
        <w:jc w:val="center"/>
        <w:rPr>
          <w:sz w:val="24"/>
          <w:szCs w:val="24"/>
        </w:rPr>
      </w:pPr>
      <w:r w:rsidRPr="00EA4B4B">
        <w:rPr>
          <w:b/>
          <w:sz w:val="24"/>
          <w:szCs w:val="24"/>
        </w:rPr>
        <w:t>FORMULA LE SEGUENTI OSSERVAZIONI/PROPOSTE</w:t>
      </w:r>
      <w:r w:rsidRPr="00EA4B4B">
        <w:rPr>
          <w:sz w:val="24"/>
          <w:szCs w:val="24"/>
        </w:rPr>
        <w:t>:</w:t>
      </w:r>
    </w:p>
    <w:p w:rsidR="00B568FE" w:rsidRDefault="00B568FE" w:rsidP="00B568FE">
      <w:pPr>
        <w:rPr>
          <w:sz w:val="24"/>
          <w:szCs w:val="24"/>
        </w:rPr>
      </w:pPr>
      <w:r w:rsidRPr="00EA4B4B">
        <w:rPr>
          <w:sz w:val="24"/>
          <w:szCs w:val="24"/>
        </w:rPr>
        <w:t xml:space="preserve"> in relazione alla parte (specificare l’argomento/titolo del paragrafo per il quale si intende proporre un contributo/osservazione/suggerimento)*: …………..………………………………………………………………...................................</w:t>
      </w:r>
      <w:r>
        <w:rPr>
          <w:sz w:val="24"/>
          <w:szCs w:val="24"/>
        </w:rPr>
        <w:t>.......</w:t>
      </w:r>
      <w:r w:rsidRPr="00EA4B4B">
        <w:rPr>
          <w:sz w:val="24"/>
          <w:szCs w:val="24"/>
        </w:rPr>
        <w:t>..... …………………………………………………..........……………………………………....……… ………………………………………………………………………………………………………... osserva/propone* (per ogni proposta indicare chiaramente le motivazioni) ......................... ………………………………………………………………………………………………………. ...............................................................................................................................................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(* i campi con asterisco sono obbligatori)</w:t>
      </w:r>
    </w:p>
    <w:p w:rsidR="00B568FE" w:rsidRDefault="00B568FE" w:rsidP="00B568FE">
      <w:pPr>
        <w:rPr>
          <w:sz w:val="24"/>
          <w:szCs w:val="24"/>
        </w:rPr>
      </w:pPr>
    </w:p>
    <w:p w:rsidR="00B568FE" w:rsidRDefault="00B568FE" w:rsidP="00B568FE">
      <w:pPr>
        <w:rPr>
          <w:sz w:val="24"/>
          <w:szCs w:val="24"/>
        </w:rPr>
      </w:pPr>
      <w:r w:rsidRPr="00EA4B4B">
        <w:rPr>
          <w:sz w:val="24"/>
          <w:szCs w:val="24"/>
        </w:rPr>
        <w:t xml:space="preserve"> Luogo e data* </w:t>
      </w:r>
    </w:p>
    <w:p w:rsidR="00B568FE" w:rsidRPr="00EA4B4B" w:rsidRDefault="00B568FE" w:rsidP="00B568FE">
      <w:pPr>
        <w:jc w:val="right"/>
        <w:rPr>
          <w:sz w:val="24"/>
          <w:szCs w:val="24"/>
        </w:rPr>
      </w:pPr>
      <w:r w:rsidRPr="00EA4B4B">
        <w:rPr>
          <w:sz w:val="24"/>
          <w:szCs w:val="24"/>
        </w:rPr>
        <w:t>Firma* ……………………………. ………………………………………</w:t>
      </w:r>
    </w:p>
    <w:p w:rsidR="0088749F" w:rsidRPr="00046FAE" w:rsidRDefault="0088749F" w:rsidP="0088749F">
      <w:pPr>
        <w:rPr>
          <w:sz w:val="24"/>
          <w:szCs w:val="24"/>
        </w:rPr>
      </w:pPr>
    </w:p>
    <w:sectPr w:rsidR="0088749F" w:rsidRPr="00046FAE" w:rsidSect="00E01591">
      <w:headerReference w:type="default" r:id="rId8"/>
      <w:footerReference w:type="default" r:id="rId9"/>
      <w:pgSz w:w="11906" w:h="16838"/>
      <w:pgMar w:top="1560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22" w:rsidRDefault="00571122">
      <w:r>
        <w:separator/>
      </w:r>
    </w:p>
  </w:endnote>
  <w:endnote w:type="continuationSeparator" w:id="1">
    <w:p w:rsidR="00571122" w:rsidRDefault="0057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52" w:rsidRDefault="00D32052">
    <w:pPr>
      <w:pStyle w:val="Pidipagina"/>
      <w:rPr>
        <w:rFonts w:ascii="Garmond" w:hAnsi="Garmond"/>
        <w:sz w:val="16"/>
      </w:rPr>
    </w:pPr>
  </w:p>
  <w:p w:rsidR="00D32052" w:rsidRDefault="00D32052">
    <w:pPr>
      <w:pStyle w:val="Pidipagina"/>
      <w:jc w:val="center"/>
      <w:rPr>
        <w:rFonts w:ascii="Garmond" w:hAnsi="Garmond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22" w:rsidRDefault="00571122">
      <w:r>
        <w:separator/>
      </w:r>
    </w:p>
  </w:footnote>
  <w:footnote w:type="continuationSeparator" w:id="1">
    <w:p w:rsidR="00571122" w:rsidRDefault="0057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52" w:rsidRDefault="006B142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9217" type="#_x0000_t202" style="position:absolute;margin-left:148.6pt;margin-top:.55pt;width:220.25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cAtA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" o:allowincell="f" filled="f" stroked="f">
          <v:textbox>
            <w:txbxContent>
              <w:p w:rsidR="00D32052" w:rsidRPr="00E01591" w:rsidRDefault="00D32052" w:rsidP="00E01591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226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F67CF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B11873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1F3351"/>
    <w:multiLevelType w:val="singleLevel"/>
    <w:tmpl w:val="C382E952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4">
    <w:nsid w:val="2E5647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F304E2"/>
    <w:multiLevelType w:val="hybridMultilevel"/>
    <w:tmpl w:val="EAA8B4EA"/>
    <w:lvl w:ilvl="0" w:tplc="DF741D96">
      <w:numFmt w:val="bullet"/>
      <w:lvlText w:val="-"/>
      <w:lvlJc w:val="left"/>
      <w:pPr>
        <w:ind w:left="3195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34D059C4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C792EE3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D76D5F"/>
    <w:multiLevelType w:val="hybridMultilevel"/>
    <w:tmpl w:val="4FE44A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7276AF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976BAC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1D40479"/>
    <w:multiLevelType w:val="hybridMultilevel"/>
    <w:tmpl w:val="184219B6"/>
    <w:lvl w:ilvl="0" w:tplc="EF46E42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E0E78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F2C5D28"/>
    <w:multiLevelType w:val="hybridMultilevel"/>
    <w:tmpl w:val="3FEA5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21E1C"/>
    <w:multiLevelType w:val="singleLevel"/>
    <w:tmpl w:val="C382E952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>
    <w:nsid w:val="69C8715D"/>
    <w:multiLevelType w:val="hybridMultilevel"/>
    <w:tmpl w:val="7BAE2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E4DE8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224CC0"/>
    <w:multiLevelType w:val="singleLevel"/>
    <w:tmpl w:val="2984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7"/>
  </w:num>
  <w:num w:numId="12">
    <w:abstractNumId w:val="2"/>
  </w:num>
  <w:num w:numId="13">
    <w:abstractNumId w:val="7"/>
  </w:num>
  <w:num w:numId="14">
    <w:abstractNumId w:val="13"/>
  </w:num>
  <w:num w:numId="15">
    <w:abstractNumId w:val="15"/>
  </w:num>
  <w:num w:numId="16">
    <w:abstractNumId w:val="5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mailMerge>
    <w:mainDocumentType w:val="mailingLabels"/>
    <w:dataType w:val="textFile"/>
    <w:activeRecord w:val="-1"/>
    <w:odso/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B166CC"/>
    <w:rsid w:val="00005ED8"/>
    <w:rsid w:val="00025656"/>
    <w:rsid w:val="00036C38"/>
    <w:rsid w:val="00046FAE"/>
    <w:rsid w:val="00065BDC"/>
    <w:rsid w:val="000841E1"/>
    <w:rsid w:val="00111AEA"/>
    <w:rsid w:val="00113154"/>
    <w:rsid w:val="00124C64"/>
    <w:rsid w:val="00126DA9"/>
    <w:rsid w:val="00153443"/>
    <w:rsid w:val="00180735"/>
    <w:rsid w:val="00210BF8"/>
    <w:rsid w:val="002279FB"/>
    <w:rsid w:val="002545D6"/>
    <w:rsid w:val="00291FF9"/>
    <w:rsid w:val="002A1BED"/>
    <w:rsid w:val="002C2047"/>
    <w:rsid w:val="002E6733"/>
    <w:rsid w:val="003003E0"/>
    <w:rsid w:val="00366EA3"/>
    <w:rsid w:val="0038069C"/>
    <w:rsid w:val="003850B3"/>
    <w:rsid w:val="00403907"/>
    <w:rsid w:val="004051FA"/>
    <w:rsid w:val="004074AB"/>
    <w:rsid w:val="00414352"/>
    <w:rsid w:val="004442EC"/>
    <w:rsid w:val="004B3045"/>
    <w:rsid w:val="00520613"/>
    <w:rsid w:val="00571122"/>
    <w:rsid w:val="00584DCE"/>
    <w:rsid w:val="005F2022"/>
    <w:rsid w:val="005F6322"/>
    <w:rsid w:val="006225FC"/>
    <w:rsid w:val="00631498"/>
    <w:rsid w:val="00636341"/>
    <w:rsid w:val="006B142C"/>
    <w:rsid w:val="00755394"/>
    <w:rsid w:val="0079666C"/>
    <w:rsid w:val="007B0957"/>
    <w:rsid w:val="00815887"/>
    <w:rsid w:val="00854B9B"/>
    <w:rsid w:val="00883AB2"/>
    <w:rsid w:val="0088749F"/>
    <w:rsid w:val="008A7245"/>
    <w:rsid w:val="00906BFE"/>
    <w:rsid w:val="00911FC6"/>
    <w:rsid w:val="00925023"/>
    <w:rsid w:val="0094598A"/>
    <w:rsid w:val="00994B7F"/>
    <w:rsid w:val="00997509"/>
    <w:rsid w:val="009C3D23"/>
    <w:rsid w:val="00A01F91"/>
    <w:rsid w:val="00A83532"/>
    <w:rsid w:val="00A874CE"/>
    <w:rsid w:val="00AA020A"/>
    <w:rsid w:val="00B166CC"/>
    <w:rsid w:val="00B474A1"/>
    <w:rsid w:val="00B568FE"/>
    <w:rsid w:val="00B93E77"/>
    <w:rsid w:val="00BB0573"/>
    <w:rsid w:val="00BD75B8"/>
    <w:rsid w:val="00C04A90"/>
    <w:rsid w:val="00C10DC8"/>
    <w:rsid w:val="00C4778D"/>
    <w:rsid w:val="00C669FC"/>
    <w:rsid w:val="00C721CD"/>
    <w:rsid w:val="00C83D6F"/>
    <w:rsid w:val="00D01DF7"/>
    <w:rsid w:val="00D2300B"/>
    <w:rsid w:val="00D32052"/>
    <w:rsid w:val="00D55455"/>
    <w:rsid w:val="00D72FCC"/>
    <w:rsid w:val="00D80D6E"/>
    <w:rsid w:val="00D97411"/>
    <w:rsid w:val="00DC0627"/>
    <w:rsid w:val="00DD4B24"/>
    <w:rsid w:val="00E01591"/>
    <w:rsid w:val="00E57691"/>
    <w:rsid w:val="00E74C01"/>
    <w:rsid w:val="00E97051"/>
    <w:rsid w:val="00EA733C"/>
    <w:rsid w:val="00EB5117"/>
    <w:rsid w:val="00F04173"/>
    <w:rsid w:val="00F31DB5"/>
    <w:rsid w:val="00F40437"/>
    <w:rsid w:val="00F61652"/>
    <w:rsid w:val="00F83712"/>
    <w:rsid w:val="00FC45FD"/>
    <w:rsid w:val="00FD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047"/>
  </w:style>
  <w:style w:type="paragraph" w:styleId="Titolo1">
    <w:name w:val="heading 1"/>
    <w:basedOn w:val="Normale"/>
    <w:next w:val="Normale"/>
    <w:qFormat/>
    <w:rsid w:val="002C2047"/>
    <w:pPr>
      <w:keepNext/>
      <w:jc w:val="center"/>
      <w:outlineLvl w:val="0"/>
    </w:pPr>
    <w:rPr>
      <w:sz w:val="50"/>
    </w:rPr>
  </w:style>
  <w:style w:type="paragraph" w:styleId="Titolo2">
    <w:name w:val="heading 2"/>
    <w:basedOn w:val="Normale"/>
    <w:next w:val="Normale"/>
    <w:qFormat/>
    <w:rsid w:val="002C2047"/>
    <w:pPr>
      <w:keepNext/>
      <w:jc w:val="center"/>
      <w:outlineLvl w:val="1"/>
    </w:pPr>
    <w:rPr>
      <w:rFonts w:ascii="Garamond" w:hAnsi="Garamond"/>
      <w:sz w:val="40"/>
    </w:rPr>
  </w:style>
  <w:style w:type="paragraph" w:styleId="Titolo4">
    <w:name w:val="heading 4"/>
    <w:basedOn w:val="Normale"/>
    <w:next w:val="Normale"/>
    <w:qFormat/>
    <w:rsid w:val="002C2047"/>
    <w:pPr>
      <w:keepNext/>
      <w:outlineLvl w:val="3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2C20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C2047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2C2047"/>
    <w:rPr>
      <w:color w:val="0000FF"/>
      <w:u w:val="single"/>
    </w:rPr>
  </w:style>
  <w:style w:type="paragraph" w:customStyle="1" w:styleId="Normal">
    <w:name w:val="[Normal]"/>
    <w:uiPriority w:val="99"/>
    <w:rsid w:val="00854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2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A020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1807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5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sz w:val="4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Normal">
    <w:name w:val="[Normal]"/>
    <w:uiPriority w:val="99"/>
    <w:rsid w:val="00854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2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A020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1807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4D01-E376-4D2E-B5A6-C5DD385A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1</Pages>
  <Words>150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N°___________ di prot</vt:lpstr>
      <vt:lpstr>N°___________ di prot</vt:lpstr>
    </vt:vector>
  </TitlesOfParts>
  <Company>Comune di Ferno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N°___________ di prot</dc:title>
  <dc:creator>llpp1</dc:creator>
  <cp:lastModifiedBy>utente</cp:lastModifiedBy>
  <cp:revision>4</cp:revision>
  <cp:lastPrinted>2020-01-08T10:01:00Z</cp:lastPrinted>
  <dcterms:created xsi:type="dcterms:W3CDTF">2020-01-08T10:01:00Z</dcterms:created>
  <dcterms:modified xsi:type="dcterms:W3CDTF">2020-01-08T10:20:00Z</dcterms:modified>
</cp:coreProperties>
</file>