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8A16" w14:textId="77777777" w:rsidR="00F653E5" w:rsidRDefault="00360E8D">
      <w:pPr>
        <w:pStyle w:val="NormaleWeb"/>
        <w:spacing w:before="0" w:after="198" w:line="24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COMUNE DI BREDA DI PIAVE</w:t>
      </w:r>
    </w:p>
    <w:p w14:paraId="1E194297" w14:textId="77777777" w:rsidR="00F653E5" w:rsidRDefault="00F653E5">
      <w:pPr>
        <w:pStyle w:val="NormaleWeb"/>
        <w:spacing w:before="0" w:line="264" w:lineRule="auto"/>
        <w:jc w:val="both"/>
        <w:rPr>
          <w:rFonts w:ascii="Calibri" w:hAnsi="Calibri"/>
          <w:sz w:val="22"/>
          <w:szCs w:val="22"/>
        </w:rPr>
      </w:pPr>
    </w:p>
    <w:p w14:paraId="4A1C511A" w14:textId="77777777" w:rsidR="00F653E5" w:rsidRDefault="00F653E5">
      <w:pPr>
        <w:pStyle w:val="NormaleWeb"/>
        <w:spacing w:before="0" w:line="264" w:lineRule="auto"/>
        <w:jc w:val="both"/>
        <w:rPr>
          <w:rFonts w:ascii="Calibri" w:hAnsi="Calibri"/>
          <w:sz w:val="22"/>
          <w:szCs w:val="22"/>
        </w:rPr>
      </w:pPr>
    </w:p>
    <w:p w14:paraId="3B603FC4" w14:textId="77777777" w:rsidR="00F653E5" w:rsidRDefault="00360E8D">
      <w:pPr>
        <w:pStyle w:val="NormaleWeb"/>
        <w:spacing w:before="0" w:line="264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RICHIESTA DI ATTIVAZIONE SERVIZIO DI ASSISTENZA DOMICILIARE</w:t>
      </w:r>
      <w:r>
        <w:rPr>
          <w:rFonts w:ascii="Calibri" w:hAnsi="Calibri" w:cs="Calibri"/>
          <w:sz w:val="22"/>
          <w:szCs w:val="22"/>
        </w:rPr>
        <w:t xml:space="preserve"> - Art. 40 e seguenti del Regolamento dei Servizi Sociali</w:t>
      </w:r>
    </w:p>
    <w:p w14:paraId="767B1C90" w14:textId="77777777" w:rsidR="00F653E5" w:rsidRDefault="00F653E5">
      <w:pPr>
        <w:pStyle w:val="NormaleWeb"/>
        <w:spacing w:before="0" w:line="264" w:lineRule="auto"/>
        <w:jc w:val="both"/>
        <w:rPr>
          <w:rFonts w:ascii="Calibri" w:hAnsi="Calibri" w:cs="Calibri"/>
          <w:sz w:val="22"/>
          <w:szCs w:val="22"/>
        </w:rPr>
      </w:pPr>
    </w:p>
    <w:p w14:paraId="6C03C2C3" w14:textId="77777777" w:rsidR="00F653E5" w:rsidRDefault="00360E8D">
      <w:pPr>
        <w:pStyle w:val="NormaleWeb"/>
        <w:spacing w:before="278" w:after="57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>______________________________________________ nato a ________________________</w:t>
      </w:r>
    </w:p>
    <w:p w14:paraId="675395D1" w14:textId="77777777" w:rsidR="00F653E5" w:rsidRDefault="00360E8D">
      <w:pPr>
        <w:pStyle w:val="NormaleWeb"/>
        <w:spacing w:before="278" w:after="57" w:line="240" w:lineRule="auto"/>
      </w:pPr>
      <w:r>
        <w:rPr>
          <w:rFonts w:ascii="Calibri" w:hAnsi="Calibri" w:cs="Calibri"/>
          <w:sz w:val="22"/>
          <w:szCs w:val="22"/>
        </w:rPr>
        <w:t>il _____________________________ Codice Fiscale _____________________________________________</w:t>
      </w:r>
    </w:p>
    <w:p w14:paraId="0CA7712F" w14:textId="77777777" w:rsidR="00F653E5" w:rsidRDefault="00360E8D">
      <w:pPr>
        <w:pStyle w:val="NormaleWeb"/>
        <w:spacing w:before="278" w:after="57" w:line="240" w:lineRule="auto"/>
      </w:pPr>
      <w:r>
        <w:rPr>
          <w:rFonts w:ascii="Calibri" w:hAnsi="Calibri" w:cs="Calibri"/>
          <w:sz w:val="22"/>
          <w:szCs w:val="22"/>
        </w:rPr>
        <w:t>residente nel Comune di ________________________________________________ CAP_______</w:t>
      </w:r>
      <w:r>
        <w:rPr>
          <w:rFonts w:ascii="Calibri" w:hAnsi="Calibri" w:cs="Calibri"/>
          <w:sz w:val="22"/>
          <w:szCs w:val="22"/>
        </w:rPr>
        <w:t>________</w:t>
      </w:r>
    </w:p>
    <w:p w14:paraId="0EADCE07" w14:textId="77777777" w:rsidR="00F653E5" w:rsidRDefault="00360E8D">
      <w:pPr>
        <w:pStyle w:val="NormaleWeb"/>
        <w:spacing w:before="278" w:after="57" w:line="264" w:lineRule="auto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 Via _____________________________________________________________ n. ___________________</w:t>
      </w:r>
    </w:p>
    <w:p w14:paraId="3CC58DA1" w14:textId="77777777" w:rsidR="00F653E5" w:rsidRDefault="00360E8D">
      <w:pPr>
        <w:pStyle w:val="Textbody"/>
        <w:spacing w:before="278" w:after="57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telefono n. ________________________ e-mail ________________________________________________</w:t>
      </w:r>
    </w:p>
    <w:p w14:paraId="01D71DFA" w14:textId="77777777" w:rsidR="00F653E5" w:rsidRDefault="00360E8D">
      <w:pPr>
        <w:pStyle w:val="Textbody"/>
        <w:spacing w:before="397" w:after="0" w:line="240" w:lineRule="auto"/>
      </w:pPr>
      <w:r>
        <w:rPr>
          <w:rFonts w:ascii="Calibri" w:hAnsi="Calibri"/>
          <w:b/>
          <w:bCs/>
        </w:rPr>
        <w:t xml:space="preserve">CHIEDE </w:t>
      </w:r>
      <w:r>
        <w:rPr>
          <w:rFonts w:ascii="Calibri" w:hAnsi="Calibri"/>
        </w:rPr>
        <w:t xml:space="preserve">l'attivazione del servizio di Assistenza </w:t>
      </w:r>
      <w:r>
        <w:rPr>
          <w:rFonts w:ascii="Calibri" w:hAnsi="Calibri"/>
        </w:rPr>
        <w:t>Domiciliare</w:t>
      </w:r>
    </w:p>
    <w:p w14:paraId="34A5B40C" w14:textId="77777777" w:rsidR="00F653E5" w:rsidRDefault="00F653E5">
      <w:pPr>
        <w:pStyle w:val="Textbody"/>
        <w:spacing w:after="0" w:line="240" w:lineRule="auto"/>
        <w:rPr>
          <w:rFonts w:ascii="Calibri" w:hAnsi="Calibri"/>
          <w:sz w:val="22"/>
          <w:szCs w:val="22"/>
        </w:rPr>
      </w:pPr>
    </w:p>
    <w:p w14:paraId="53F8FAFD" w14:textId="77777777" w:rsidR="00F653E5" w:rsidRDefault="00360E8D">
      <w:pPr>
        <w:pStyle w:val="Textbody"/>
      </w:pPr>
      <w:r>
        <w:rPr>
          <w:rFonts w:ascii="OpenSymbol" w:eastAsia="OpenSymbol" w:hAnsi="OpenSymbol" w:cs="OpenSymbol"/>
          <w:b/>
          <w:sz w:val="22"/>
          <w:szCs w:val="22"/>
        </w:rPr>
        <w:t></w:t>
      </w:r>
      <w:r>
        <w:rPr>
          <w:rFonts w:ascii="Calibri" w:eastAsia="OpenSymbol" w:hAnsi="Calibri" w:cs="OpenSymbol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per sé stesso/per il proprio nucleo familiare</w:t>
      </w:r>
    </w:p>
    <w:p w14:paraId="11C1A975" w14:textId="77777777" w:rsidR="00F653E5" w:rsidRDefault="00360E8D">
      <w:pPr>
        <w:pStyle w:val="Textbody"/>
        <w:spacing w:after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oppure</w:t>
      </w:r>
    </w:p>
    <w:p w14:paraId="4D8EB669" w14:textId="77777777" w:rsidR="00F653E5" w:rsidRDefault="00360E8D">
      <w:pPr>
        <w:pStyle w:val="Textbody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qualità di ______________________________________(Familiare, Amministratore di Sostegno, altro…)</w:t>
      </w:r>
    </w:p>
    <w:p w14:paraId="76F8A9DD" w14:textId="77777777" w:rsidR="00F653E5" w:rsidRDefault="00F653E5">
      <w:pPr>
        <w:pStyle w:val="Textbody"/>
        <w:spacing w:line="276" w:lineRule="auto"/>
        <w:rPr>
          <w:rFonts w:ascii="OpenSymbol" w:eastAsia="OpenSymbol" w:hAnsi="OpenSymbol" w:cs="OpenSymbol"/>
          <w:b/>
          <w:sz w:val="22"/>
          <w:szCs w:val="22"/>
        </w:rPr>
      </w:pPr>
    </w:p>
    <w:p w14:paraId="3C998DAE" w14:textId="77777777" w:rsidR="00F653E5" w:rsidRDefault="00360E8D">
      <w:pPr>
        <w:pStyle w:val="Textbody"/>
        <w:spacing w:line="276" w:lineRule="auto"/>
      </w:pPr>
      <w:r>
        <w:rPr>
          <w:rFonts w:ascii="OpenSymbol" w:eastAsia="OpenSymbol" w:hAnsi="OpenSymbol" w:cs="OpenSymbol"/>
          <w:b/>
          <w:sz w:val="22"/>
          <w:szCs w:val="22"/>
        </w:rPr>
        <w:t></w:t>
      </w:r>
      <w:r>
        <w:rPr>
          <w:rFonts w:ascii="Calibri" w:eastAsia="OpenSymbol" w:hAnsi="Calibri" w:cs="OpenSymbol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per conto di:</w:t>
      </w:r>
    </w:p>
    <w:p w14:paraId="69DD1291" w14:textId="77777777" w:rsidR="00F653E5" w:rsidRDefault="00F653E5">
      <w:pPr>
        <w:pStyle w:val="Standard"/>
        <w:spacing w:before="113" w:after="57"/>
        <w:rPr>
          <w:rFonts w:ascii="Calibri" w:hAnsi="Calibri" w:cs="Calibri"/>
          <w:sz w:val="22"/>
          <w:szCs w:val="22"/>
        </w:rPr>
      </w:pPr>
    </w:p>
    <w:p w14:paraId="611E3404" w14:textId="77777777" w:rsidR="00F653E5" w:rsidRDefault="00360E8D">
      <w:pPr>
        <w:pStyle w:val="Standard"/>
        <w:spacing w:before="113" w:after="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 nato a ________________________________</w:t>
      </w:r>
    </w:p>
    <w:p w14:paraId="5EBE7A82" w14:textId="77777777" w:rsidR="00F653E5" w:rsidRDefault="00360E8D">
      <w:pPr>
        <w:pStyle w:val="NormaleWeb"/>
        <w:spacing w:before="278" w:after="57" w:line="240" w:lineRule="auto"/>
      </w:pPr>
      <w:r>
        <w:rPr>
          <w:rFonts w:ascii="Calibri" w:hAnsi="Calibri" w:cs="Calibri"/>
          <w:sz w:val="22"/>
          <w:szCs w:val="22"/>
        </w:rPr>
        <w:t>il _____________________________ Codice Fiscale _____________________________________________</w:t>
      </w:r>
    </w:p>
    <w:p w14:paraId="4C6EAD22" w14:textId="77777777" w:rsidR="00F653E5" w:rsidRDefault="00360E8D">
      <w:pPr>
        <w:pStyle w:val="NormaleWeb"/>
        <w:spacing w:before="278" w:after="57" w:line="240" w:lineRule="auto"/>
      </w:pPr>
      <w:r>
        <w:rPr>
          <w:rFonts w:ascii="Calibri" w:hAnsi="Calibri" w:cs="Calibri"/>
          <w:sz w:val="22"/>
          <w:szCs w:val="22"/>
        </w:rPr>
        <w:t>residente nel Comune di ________________________________________________</w:t>
      </w:r>
      <w:r>
        <w:rPr>
          <w:rFonts w:ascii="Calibri" w:hAnsi="Calibri" w:cs="Calibri"/>
          <w:sz w:val="22"/>
          <w:szCs w:val="22"/>
        </w:rPr>
        <w:t xml:space="preserve"> CAP_______________</w:t>
      </w:r>
    </w:p>
    <w:p w14:paraId="4CF4DE5F" w14:textId="77777777" w:rsidR="00F653E5" w:rsidRDefault="00360E8D">
      <w:pPr>
        <w:pStyle w:val="NormaleWeb"/>
        <w:spacing w:before="278" w:after="57" w:line="240" w:lineRule="auto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 Via _____________________________________________________________ n. ___________________</w:t>
      </w:r>
    </w:p>
    <w:p w14:paraId="6903C75D" w14:textId="77777777" w:rsidR="00F653E5" w:rsidRDefault="00360E8D">
      <w:pPr>
        <w:pStyle w:val="NormaleWeb"/>
        <w:spacing w:before="278" w:after="34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telefono n. ________________________ e-mail ________________________________________________</w:t>
      </w:r>
    </w:p>
    <w:p w14:paraId="5104275B" w14:textId="77777777" w:rsidR="00F653E5" w:rsidRDefault="00360E8D">
      <w:pPr>
        <w:pStyle w:val="NormaleWeb"/>
        <w:spacing w:before="0"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A tal fine, consapevole della responsabilità penal</w:t>
      </w:r>
      <w:r>
        <w:rPr>
          <w:rFonts w:ascii="Calibri" w:hAnsi="Calibri" w:cs="Calibri"/>
          <w:sz w:val="22"/>
          <w:szCs w:val="22"/>
        </w:rPr>
        <w:t>e cui può andare incontro in caso di dichiarazione mendace, falsa o comunque contenti dati non corrispondenti al vero (di cui all'art. 76 DPR 445/2000) e della decadenza dei benefici previsti dal provvedimento emanato sulla base della dichiarazione non ver</w:t>
      </w:r>
      <w:r>
        <w:rPr>
          <w:rFonts w:ascii="Calibri" w:hAnsi="Calibri" w:cs="Calibri"/>
          <w:sz w:val="22"/>
          <w:szCs w:val="22"/>
        </w:rPr>
        <w:t>itiera (art. 75 DPR 445/2000);</w:t>
      </w:r>
    </w:p>
    <w:p w14:paraId="2766AF78" w14:textId="77777777" w:rsidR="00F653E5" w:rsidRDefault="00360E8D">
      <w:pPr>
        <w:pStyle w:val="NormaleWeb"/>
        <w:spacing w:before="0" w:after="34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conoscenza che le amministrazioni che ricevono la presente "sono tenute ad effettuare idonei controlli, anche a campione, e in tutti i casi in cui sorgono fondati dubbi, sulla veridicità delle dichiarazioni sostitutive" (ar</w:t>
      </w:r>
      <w:r>
        <w:rPr>
          <w:rFonts w:ascii="Calibri" w:hAnsi="Calibri" w:cs="Calibri"/>
          <w:sz w:val="22"/>
          <w:szCs w:val="22"/>
        </w:rPr>
        <w:t>t. 71 DPR 445/2000);</w:t>
      </w:r>
    </w:p>
    <w:p w14:paraId="2966472B" w14:textId="77777777" w:rsidR="00F653E5" w:rsidRDefault="00360E8D">
      <w:pPr>
        <w:pStyle w:val="NormaleWeb"/>
        <w:spacing w:before="0" w:after="113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 xml:space="preserve"> che il sottoscritto, o il soggetto a favore del quale viene presentata l'istanza:</w:t>
      </w:r>
    </w:p>
    <w:p w14:paraId="53C4F56A" w14:textId="77777777" w:rsidR="00F653E5" w:rsidRDefault="00360E8D">
      <w:pPr>
        <w:pStyle w:val="NormaleWeb"/>
        <w:spacing w:before="0" w:after="113" w:line="240" w:lineRule="auto"/>
        <w:jc w:val="both"/>
      </w:pPr>
      <w:r>
        <w:rPr>
          <w:rFonts w:ascii="OpenSymbol" w:eastAsia="OpenSymbol" w:hAnsi="OpenSymbol" w:cs="OpenSymbol"/>
          <w:b/>
          <w:sz w:val="22"/>
          <w:szCs w:val="22"/>
        </w:rPr>
        <w:t></w:t>
      </w:r>
      <w:r>
        <w:rPr>
          <w:rFonts w:ascii="Calibri" w:eastAsia="OpenSymbol" w:hAnsi="Calibri" w:cs="OpenSymbol"/>
          <w:b/>
          <w:sz w:val="22"/>
          <w:szCs w:val="22"/>
        </w:rPr>
        <w:t xml:space="preserve"> </w:t>
      </w:r>
      <w:r>
        <w:rPr>
          <w:rFonts w:ascii="Calibri" w:eastAsia="OpenSymbol" w:hAnsi="Calibri" w:cs="OpenSymbol"/>
          <w:sz w:val="22"/>
          <w:szCs w:val="22"/>
        </w:rPr>
        <w:t>è</w:t>
      </w:r>
      <w:r>
        <w:rPr>
          <w:rFonts w:ascii="Calibri" w:hAnsi="Calibri" w:cs="Calibri"/>
          <w:sz w:val="22"/>
          <w:szCs w:val="22"/>
        </w:rPr>
        <w:t xml:space="preserve"> in possesso dei requisiti di cui all'art. 42 del Regolamento dei Servizi Sociali;</w:t>
      </w:r>
    </w:p>
    <w:p w14:paraId="4607D792" w14:textId="77777777" w:rsidR="00F653E5" w:rsidRDefault="00360E8D">
      <w:pPr>
        <w:pStyle w:val="NormaleWeb"/>
        <w:spacing w:before="0" w:after="340" w:line="240" w:lineRule="auto"/>
        <w:jc w:val="both"/>
      </w:pPr>
      <w:r>
        <w:rPr>
          <w:rFonts w:ascii="OpenSymbol" w:eastAsia="OpenSymbol" w:hAnsi="OpenSymbol" w:cs="OpenSymbol"/>
          <w:b/>
          <w:sz w:val="22"/>
          <w:szCs w:val="22"/>
        </w:rPr>
        <w:lastRenderedPageBreak/>
        <w:t></w:t>
      </w:r>
      <w:r>
        <w:rPr>
          <w:rFonts w:ascii="Calibri" w:hAnsi="Calibri" w:cs="Calibri"/>
          <w:sz w:val="22"/>
          <w:szCs w:val="22"/>
        </w:rPr>
        <w:t xml:space="preserve"> ha un valore I.S.E.E. familiare, o </w:t>
      </w:r>
      <w:r>
        <w:rPr>
          <w:rFonts w:ascii="Calibri" w:hAnsi="Calibri" w:cs="Calibri"/>
          <w:sz w:val="22"/>
          <w:szCs w:val="22"/>
        </w:rPr>
        <w:t>socio-sanitario, pari ad € ______________________________;</w:t>
      </w:r>
    </w:p>
    <w:p w14:paraId="35E5E3BE" w14:textId="77777777" w:rsidR="00F653E5" w:rsidRDefault="00360E8D">
      <w:pPr>
        <w:pStyle w:val="NormaleWeb"/>
        <w:spacing w:before="0" w:after="113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S'IMPEGNA:</w:t>
      </w:r>
    </w:p>
    <w:p w14:paraId="4F5EB27C" w14:textId="77777777" w:rsidR="00F653E5" w:rsidRDefault="00360E8D">
      <w:pPr>
        <w:pStyle w:val="NormaleWeb"/>
        <w:numPr>
          <w:ilvl w:val="0"/>
          <w:numId w:val="7"/>
        </w:numPr>
        <w:spacing w:before="0" w:after="113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produrre tutta la documentazione richiesta, utile ad accertare l’ammissibilità al servizio ed alla valutazione dello stato di bisogno;</w:t>
      </w:r>
    </w:p>
    <w:p w14:paraId="7EF21D4E" w14:textId="77777777" w:rsidR="00F653E5" w:rsidRDefault="00360E8D">
      <w:pPr>
        <w:pStyle w:val="NormaleWeb"/>
        <w:numPr>
          <w:ilvl w:val="0"/>
          <w:numId w:val="7"/>
        </w:numPr>
        <w:spacing w:before="0" w:after="113" w:line="240" w:lineRule="auto"/>
        <w:jc w:val="both"/>
      </w:pPr>
      <w:r>
        <w:rPr>
          <w:rFonts w:ascii="Calibri" w:eastAsia="OpenSymbol" w:hAnsi="Calibri" w:cs="OpenSymbol"/>
          <w:sz w:val="22"/>
          <w:szCs w:val="22"/>
        </w:rPr>
        <w:t xml:space="preserve">a condividere il Piano Assistenziale </w:t>
      </w:r>
      <w:r>
        <w:rPr>
          <w:rFonts w:ascii="Calibri" w:eastAsia="OpenSymbol" w:hAnsi="Calibri" w:cs="OpenSymbol"/>
          <w:sz w:val="22"/>
          <w:szCs w:val="22"/>
        </w:rPr>
        <w:t>Individualizzato, redatto dall'Assistente Sociale;</w:t>
      </w:r>
    </w:p>
    <w:p w14:paraId="295B2682" w14:textId="77777777" w:rsidR="00F653E5" w:rsidRDefault="00360E8D">
      <w:pPr>
        <w:pStyle w:val="NormaleWeb"/>
        <w:numPr>
          <w:ilvl w:val="0"/>
          <w:numId w:val="7"/>
        </w:numPr>
        <w:spacing w:before="0" w:after="113" w:line="240" w:lineRule="auto"/>
        <w:jc w:val="both"/>
      </w:pPr>
      <w:r>
        <w:rPr>
          <w:rFonts w:ascii="Calibri" w:eastAsia="OpenSymbol" w:hAnsi="Calibri" w:cs="OpenSymbol"/>
          <w:sz w:val="22"/>
          <w:szCs w:val="22"/>
        </w:rPr>
        <w:t>a versare la somma dovuta, calcolata in base all'ISEE, quale compartecipazione al costo del servizio;</w:t>
      </w:r>
    </w:p>
    <w:p w14:paraId="28E115BB" w14:textId="77777777" w:rsidR="00F653E5" w:rsidRDefault="00360E8D">
      <w:pPr>
        <w:pStyle w:val="NormaleWeb"/>
        <w:numPr>
          <w:ilvl w:val="0"/>
          <w:numId w:val="7"/>
        </w:numPr>
        <w:spacing w:before="0" w:after="34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comunicare all'Assistente Sociale ogni eventuale variazione rispetto alla propria situazione personal</w:t>
      </w:r>
      <w:r>
        <w:rPr>
          <w:rFonts w:ascii="Calibri" w:hAnsi="Calibri" w:cs="Calibri"/>
          <w:sz w:val="22"/>
          <w:szCs w:val="22"/>
        </w:rPr>
        <w:t>e e familiare (es. modifica della situazione reddituale, patrimoniale, familiare, ecc.).</w:t>
      </w:r>
    </w:p>
    <w:p w14:paraId="5E0B6BDE" w14:textId="71B8B8BB" w:rsidR="00F653E5" w:rsidRDefault="00360E8D">
      <w:pPr>
        <w:pStyle w:val="NormaleWeb"/>
        <w:spacing w:before="0" w:after="113" w:line="240" w:lineRule="auto"/>
        <w:jc w:val="both"/>
      </w:pPr>
      <w:bookmarkStart w:id="0" w:name="_Hlk86049807"/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r>
        <w:rPr>
          <w:rFonts w:ascii="Calibri" w:hAnsi="Calibri" w:cs="Calibri"/>
          <w:sz w:val="22"/>
          <w:szCs w:val="22"/>
        </w:rPr>
        <w:t xml:space="preserve"> di essere a conoscenza che:</w:t>
      </w:r>
    </w:p>
    <w:bookmarkEnd w:id="0"/>
    <w:p w14:paraId="773601AE" w14:textId="77777777" w:rsidR="00F653E5" w:rsidRDefault="00360E8D">
      <w:pPr>
        <w:pStyle w:val="NormaleWeb"/>
        <w:numPr>
          <w:ilvl w:val="0"/>
          <w:numId w:val="8"/>
        </w:numPr>
        <w:spacing w:before="0" w:after="113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l’erogazione del servizio presuppone il consenso della persona interessata e/o di chi ne ha la cura;</w:t>
      </w:r>
    </w:p>
    <w:p w14:paraId="6DEB6ED6" w14:textId="77777777" w:rsidR="00F653E5" w:rsidRDefault="00360E8D">
      <w:pPr>
        <w:pStyle w:val="NormaleWeb"/>
        <w:numPr>
          <w:ilvl w:val="0"/>
          <w:numId w:val="8"/>
        </w:numPr>
        <w:spacing w:before="0" w:after="113" w:line="240" w:lineRule="auto"/>
        <w:jc w:val="both"/>
        <w:rPr>
          <w:rFonts w:ascii="Calibri" w:eastAsia="OpenSymbol" w:hAnsi="Calibri" w:cs="OpenSymbol"/>
          <w:sz w:val="22"/>
          <w:szCs w:val="22"/>
        </w:rPr>
      </w:pPr>
      <w:r>
        <w:rPr>
          <w:rFonts w:ascii="Calibri" w:eastAsia="OpenSymbol" w:hAnsi="Calibri" w:cs="OpenSymbol"/>
          <w:sz w:val="22"/>
          <w:szCs w:val="22"/>
        </w:rPr>
        <w:t>l’erogazione del serv</w:t>
      </w:r>
      <w:r>
        <w:rPr>
          <w:rFonts w:ascii="Calibri" w:eastAsia="OpenSymbol" w:hAnsi="Calibri" w:cs="OpenSymbol"/>
          <w:sz w:val="22"/>
          <w:szCs w:val="22"/>
        </w:rPr>
        <w:t>izio dipenderà dalla disponibilità delle risorse previste in bilancio e/o di personale;</w:t>
      </w:r>
    </w:p>
    <w:p w14:paraId="7C08070B" w14:textId="3EEC2628" w:rsidR="00F653E5" w:rsidRPr="000D3521" w:rsidRDefault="00360E8D">
      <w:pPr>
        <w:pStyle w:val="NormaleWeb"/>
        <w:numPr>
          <w:ilvl w:val="0"/>
          <w:numId w:val="8"/>
        </w:numPr>
        <w:spacing w:before="0" w:after="454" w:line="240" w:lineRule="auto"/>
        <w:jc w:val="both"/>
      </w:pPr>
      <w:r>
        <w:rPr>
          <w:rFonts w:ascii="Calibri" w:eastAsia="OpenSymbol" w:hAnsi="Calibri" w:cs="OpenSymbol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’entità dell’intervento settimanale sarà definita all’interno del Progetto Assistenziale Individuale sulla </w:t>
      </w:r>
      <w:r>
        <w:rPr>
          <w:rFonts w:ascii="Calibri" w:hAnsi="Calibri" w:cs="Calibri"/>
          <w:sz w:val="22"/>
          <w:szCs w:val="22"/>
        </w:rPr>
        <w:t>base delle risorse a disposizione.</w:t>
      </w:r>
    </w:p>
    <w:p w14:paraId="268B27D1" w14:textId="7AB9DD08" w:rsidR="00E10B11" w:rsidRDefault="000D3521" w:rsidP="000D3521">
      <w:pPr>
        <w:pStyle w:val="NormaleWeb"/>
        <w:spacing w:before="0" w:after="454" w:line="240" w:lineRule="auto"/>
        <w:jc w:val="both"/>
      </w:pPr>
      <w:r w:rsidRPr="000D3521">
        <w:rPr>
          <w:rFonts w:ascii="Calibri" w:hAnsi="Calibri" w:cs="Calibri"/>
          <w:b/>
          <w:bCs/>
          <w:sz w:val="22"/>
          <w:szCs w:val="22"/>
        </w:rPr>
        <w:t xml:space="preserve">DICHIARA </w:t>
      </w:r>
      <w:r>
        <w:rPr>
          <w:rFonts w:ascii="Calibri" w:hAnsi="Calibri" w:cs="Calibri"/>
          <w:b/>
          <w:bCs/>
          <w:sz w:val="22"/>
          <w:szCs w:val="22"/>
        </w:rPr>
        <w:t xml:space="preserve">altresì </w:t>
      </w:r>
      <w:r>
        <w:rPr>
          <w:rFonts w:ascii="Calibri" w:hAnsi="Calibri" w:cs="Calibri"/>
          <w:sz w:val="22"/>
          <w:szCs w:val="22"/>
        </w:rPr>
        <w:t>d</w:t>
      </w:r>
      <w:r w:rsidR="00E10B11">
        <w:rPr>
          <w:rFonts w:ascii="Calibri" w:hAnsi="Calibri" w:cs="Calibri"/>
          <w:sz w:val="22"/>
          <w:szCs w:val="22"/>
        </w:rPr>
        <w:t xml:space="preserve">i aver preso visione delle quote di compartecipazione degli utenti stabilite con </w:t>
      </w:r>
      <w:r>
        <w:rPr>
          <w:rFonts w:ascii="Calibri" w:hAnsi="Calibri" w:cs="Calibri"/>
          <w:sz w:val="22"/>
          <w:szCs w:val="22"/>
        </w:rPr>
        <w:t>Deliberazione</w:t>
      </w:r>
      <w:r w:rsidR="00E10B11">
        <w:rPr>
          <w:rFonts w:ascii="Calibri" w:hAnsi="Calibri" w:cs="Calibri"/>
          <w:sz w:val="22"/>
          <w:szCs w:val="22"/>
        </w:rPr>
        <w:t xml:space="preserve"> di </w:t>
      </w:r>
      <w:r>
        <w:rPr>
          <w:rFonts w:ascii="Calibri" w:hAnsi="Calibri" w:cs="Calibri"/>
          <w:sz w:val="22"/>
          <w:szCs w:val="22"/>
        </w:rPr>
        <w:t>G</w:t>
      </w:r>
      <w:r w:rsidR="00E10B11">
        <w:rPr>
          <w:rFonts w:ascii="Calibri" w:hAnsi="Calibri" w:cs="Calibri"/>
          <w:sz w:val="22"/>
          <w:szCs w:val="22"/>
        </w:rPr>
        <w:t xml:space="preserve">iunta </w:t>
      </w:r>
      <w:r>
        <w:rPr>
          <w:rFonts w:ascii="Calibri" w:hAnsi="Calibri" w:cs="Calibri"/>
          <w:sz w:val="22"/>
          <w:szCs w:val="22"/>
        </w:rPr>
        <w:t xml:space="preserve">Comunale </w:t>
      </w:r>
      <w:r w:rsidR="00E10B11">
        <w:rPr>
          <w:rFonts w:ascii="Calibri" w:hAnsi="Calibri" w:cs="Calibri"/>
          <w:sz w:val="22"/>
          <w:szCs w:val="22"/>
        </w:rPr>
        <w:t xml:space="preserve">n. </w:t>
      </w:r>
      <w:r>
        <w:rPr>
          <w:rFonts w:ascii="Calibri" w:hAnsi="Calibri" w:cs="Calibri"/>
          <w:sz w:val="22"/>
          <w:szCs w:val="22"/>
        </w:rPr>
        <w:t>12 del 05/02/2021</w:t>
      </w:r>
      <w:r w:rsidR="00360E8D">
        <w:rPr>
          <w:rFonts w:ascii="Calibri" w:hAnsi="Calibri" w:cs="Calibri"/>
          <w:sz w:val="22"/>
          <w:szCs w:val="22"/>
        </w:rPr>
        <w:t>.</w:t>
      </w:r>
    </w:p>
    <w:p w14:paraId="5B032236" w14:textId="77777777" w:rsidR="00F653E5" w:rsidRDefault="00F653E5">
      <w:pPr>
        <w:pStyle w:val="NormaleWeb"/>
        <w:spacing w:before="0" w:after="119" w:line="240" w:lineRule="auto"/>
        <w:jc w:val="both"/>
        <w:rPr>
          <w:rFonts w:ascii="Calibri" w:hAnsi="Calibri" w:cs="Calibri"/>
          <w:sz w:val="22"/>
          <w:szCs w:val="22"/>
        </w:rPr>
      </w:pPr>
    </w:p>
    <w:p w14:paraId="22445D24" w14:textId="77777777" w:rsidR="00F653E5" w:rsidRDefault="00F653E5">
      <w:pPr>
        <w:pStyle w:val="NormaleWeb"/>
        <w:spacing w:before="0" w:after="119" w:line="240" w:lineRule="auto"/>
        <w:jc w:val="both"/>
        <w:rPr>
          <w:rFonts w:ascii="Calibri" w:hAnsi="Calibri" w:cs="Calibri"/>
          <w:sz w:val="22"/>
          <w:szCs w:val="22"/>
        </w:rPr>
      </w:pPr>
    </w:p>
    <w:p w14:paraId="33B5FAA8" w14:textId="77777777" w:rsidR="00F653E5" w:rsidRDefault="00360E8D">
      <w:pPr>
        <w:pStyle w:val="NormaleWeb"/>
        <w:spacing w:before="0" w:after="119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</w:t>
      </w:r>
      <w:r>
        <w:rPr>
          <w:rFonts w:ascii="Calibri" w:hAnsi="Calibri" w:cs="Calibri"/>
          <w:sz w:val="22"/>
          <w:szCs w:val="22"/>
        </w:rPr>
        <w:t>__, lì _____________________</w:t>
      </w:r>
    </w:p>
    <w:p w14:paraId="675DCAEE" w14:textId="77777777" w:rsidR="00F653E5" w:rsidRDefault="00360E8D">
      <w:pPr>
        <w:pStyle w:val="NormaleWeb"/>
        <w:spacing w:before="0" w:after="0" w:line="240" w:lineRule="auto"/>
        <w:ind w:left="56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  <w:t xml:space="preserve">       </w:t>
      </w:r>
    </w:p>
    <w:p w14:paraId="143F0CBE" w14:textId="77777777" w:rsidR="00F653E5" w:rsidRDefault="00F653E5">
      <w:pPr>
        <w:pStyle w:val="NormaleWeb"/>
        <w:spacing w:before="0" w:after="0" w:line="240" w:lineRule="auto"/>
        <w:ind w:left="5670"/>
        <w:jc w:val="both"/>
        <w:rPr>
          <w:rFonts w:ascii="Calibri" w:hAnsi="Calibri" w:cs="Calibri"/>
          <w:sz w:val="22"/>
          <w:szCs w:val="22"/>
        </w:rPr>
      </w:pPr>
    </w:p>
    <w:p w14:paraId="51D8874D" w14:textId="77777777" w:rsidR="00F653E5" w:rsidRDefault="00360E8D">
      <w:pPr>
        <w:pStyle w:val="NormaleWeb"/>
        <w:spacing w:before="0" w:after="0" w:line="240" w:lineRule="auto"/>
        <w:ind w:left="6378" w:firstLine="7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IL RICHIEDENTE</w:t>
      </w:r>
    </w:p>
    <w:p w14:paraId="7ACB6A3D" w14:textId="77777777" w:rsidR="00F653E5" w:rsidRDefault="00F653E5">
      <w:pPr>
        <w:pStyle w:val="NormaleWeb"/>
        <w:spacing w:before="0" w:after="0" w:line="240" w:lineRule="auto"/>
        <w:ind w:left="5670"/>
        <w:jc w:val="both"/>
        <w:rPr>
          <w:rFonts w:ascii="Calibri" w:hAnsi="Calibri" w:cs="Calibri"/>
          <w:sz w:val="22"/>
          <w:szCs w:val="22"/>
        </w:rPr>
      </w:pPr>
    </w:p>
    <w:p w14:paraId="68B79B1F" w14:textId="77777777" w:rsidR="00F653E5" w:rsidRDefault="00F653E5">
      <w:pPr>
        <w:pStyle w:val="NormaleWeb"/>
        <w:spacing w:before="0" w:after="198" w:line="240" w:lineRule="auto"/>
        <w:ind w:left="5670"/>
        <w:jc w:val="both"/>
        <w:rPr>
          <w:rFonts w:ascii="Calibri" w:hAnsi="Calibri" w:cs="Calibri"/>
          <w:sz w:val="22"/>
          <w:szCs w:val="22"/>
        </w:rPr>
      </w:pPr>
    </w:p>
    <w:p w14:paraId="66C6E2EE" w14:textId="77777777" w:rsidR="00F653E5" w:rsidRDefault="00360E8D">
      <w:pPr>
        <w:pStyle w:val="NormaleWeb"/>
        <w:spacing w:before="0" w:after="198" w:line="240" w:lineRule="auto"/>
        <w:ind w:left="56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</w:t>
      </w:r>
    </w:p>
    <w:p w14:paraId="76FCA929" w14:textId="77777777" w:rsidR="00F653E5" w:rsidRDefault="00F653E5">
      <w:pPr>
        <w:pStyle w:val="NormaleWeb"/>
        <w:spacing w:before="0" w:after="198" w:line="240" w:lineRule="auto"/>
        <w:jc w:val="both"/>
        <w:rPr>
          <w:rFonts w:ascii="Calibri" w:hAnsi="Calibri" w:cs="Calibri"/>
          <w:sz w:val="22"/>
          <w:szCs w:val="22"/>
        </w:rPr>
      </w:pPr>
    </w:p>
    <w:p w14:paraId="55F28EE4" w14:textId="77777777" w:rsidR="00F653E5" w:rsidRDefault="00F653E5">
      <w:pPr>
        <w:pStyle w:val="NormaleWeb"/>
        <w:spacing w:before="0" w:after="198" w:line="240" w:lineRule="auto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5560AA8D" w14:textId="77777777" w:rsidR="00F653E5" w:rsidRDefault="00F653E5">
      <w:pPr>
        <w:pStyle w:val="NormaleWeb"/>
        <w:spacing w:before="0" w:after="198" w:line="240" w:lineRule="auto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787BC85F" w14:textId="77BD8DDF" w:rsidR="00F653E5" w:rsidRDefault="00360E8D">
      <w:pPr>
        <w:pStyle w:val="NormaleWeb"/>
        <w:spacing w:before="0" w:after="280" w:line="264" w:lineRule="auto"/>
        <w:jc w:val="both"/>
        <w:rPr>
          <w:rFonts w:ascii="Calibri" w:hAnsi="Calibri"/>
          <w:kern w:val="0"/>
          <w:sz w:val="22"/>
          <w:szCs w:val="22"/>
          <w:shd w:val="clear" w:color="auto" w:fill="FFFFFF"/>
        </w:rPr>
      </w:pPr>
      <w:r>
        <w:rPr>
          <w:rFonts w:ascii="Calibri" w:hAnsi="Calibri"/>
          <w:kern w:val="0"/>
          <w:sz w:val="22"/>
          <w:szCs w:val="22"/>
          <w:shd w:val="clear" w:color="auto" w:fill="FFFFFF"/>
        </w:rPr>
        <w:t>Allega copia della carta di identità</w:t>
      </w:r>
    </w:p>
    <w:p w14:paraId="3DF8AAE2" w14:textId="07C07825" w:rsidR="00092DFE" w:rsidRDefault="00092DFE">
      <w:pPr>
        <w:pStyle w:val="NormaleWeb"/>
        <w:spacing w:before="0" w:after="280" w:line="264" w:lineRule="auto"/>
        <w:jc w:val="both"/>
        <w:rPr>
          <w:rFonts w:ascii="Calibri" w:hAnsi="Calibri"/>
          <w:kern w:val="0"/>
          <w:sz w:val="22"/>
          <w:szCs w:val="22"/>
          <w:shd w:val="clear" w:color="auto" w:fill="FFFFFF"/>
        </w:rPr>
      </w:pPr>
    </w:p>
    <w:p w14:paraId="7DCDE753" w14:textId="5F304AB8" w:rsidR="00092DFE" w:rsidRDefault="00092DFE">
      <w:pPr>
        <w:pStyle w:val="NormaleWeb"/>
        <w:spacing w:before="0" w:after="280" w:line="264" w:lineRule="auto"/>
        <w:jc w:val="both"/>
        <w:rPr>
          <w:rFonts w:ascii="Calibri" w:hAnsi="Calibri"/>
          <w:kern w:val="0"/>
          <w:sz w:val="22"/>
          <w:szCs w:val="22"/>
          <w:shd w:val="clear" w:color="auto" w:fill="FFFFFF"/>
        </w:rPr>
      </w:pPr>
    </w:p>
    <w:p w14:paraId="5AAF6084" w14:textId="15168278" w:rsidR="00092DFE" w:rsidRDefault="00092DFE">
      <w:pPr>
        <w:pStyle w:val="NormaleWeb"/>
        <w:spacing w:before="0" w:after="280" w:line="264" w:lineRule="auto"/>
        <w:jc w:val="both"/>
        <w:rPr>
          <w:rFonts w:ascii="Calibri" w:hAnsi="Calibri"/>
          <w:kern w:val="0"/>
          <w:sz w:val="22"/>
          <w:szCs w:val="22"/>
          <w:shd w:val="clear" w:color="auto" w:fill="FFFFFF"/>
        </w:rPr>
      </w:pPr>
    </w:p>
    <w:p w14:paraId="1B97F942" w14:textId="30420D47" w:rsidR="00092DFE" w:rsidRDefault="00092DFE">
      <w:pPr>
        <w:pStyle w:val="NormaleWeb"/>
        <w:spacing w:before="0" w:after="280" w:line="264" w:lineRule="auto"/>
        <w:jc w:val="both"/>
        <w:rPr>
          <w:rFonts w:ascii="Calibri" w:hAnsi="Calibri"/>
          <w:kern w:val="0"/>
          <w:sz w:val="22"/>
          <w:szCs w:val="22"/>
          <w:shd w:val="clear" w:color="auto" w:fill="FFFFFF"/>
        </w:rPr>
      </w:pPr>
    </w:p>
    <w:p w14:paraId="71042E63" w14:textId="487484C0" w:rsidR="00092DFE" w:rsidRDefault="00092DFE">
      <w:pPr>
        <w:pStyle w:val="NormaleWeb"/>
        <w:spacing w:before="0" w:after="280" w:line="264" w:lineRule="auto"/>
        <w:jc w:val="both"/>
        <w:rPr>
          <w:rFonts w:ascii="Calibri" w:hAnsi="Calibri"/>
          <w:kern w:val="0"/>
          <w:sz w:val="22"/>
          <w:szCs w:val="22"/>
          <w:shd w:val="clear" w:color="auto" w:fill="FFFFFF"/>
        </w:rPr>
      </w:pPr>
    </w:p>
    <w:p w14:paraId="39158C19" w14:textId="0AAC6677" w:rsidR="00092DFE" w:rsidRDefault="00092DFE">
      <w:pPr>
        <w:pStyle w:val="NormaleWeb"/>
        <w:spacing w:before="0" w:after="280" w:line="264" w:lineRule="auto"/>
        <w:jc w:val="both"/>
        <w:rPr>
          <w:rFonts w:ascii="Calibri" w:hAnsi="Calibri"/>
          <w:kern w:val="0"/>
          <w:sz w:val="22"/>
          <w:szCs w:val="22"/>
          <w:shd w:val="clear" w:color="auto" w:fill="FFFFFF"/>
        </w:rPr>
      </w:pPr>
    </w:p>
    <w:p w14:paraId="6C9B1E34" w14:textId="210ED8D9" w:rsidR="000F2B66" w:rsidRPr="000F2B66" w:rsidRDefault="00092DFE" w:rsidP="000F2B66">
      <w:pPr>
        <w:pStyle w:val="NormaleWeb"/>
        <w:spacing w:before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F2B66">
        <w:rPr>
          <w:rFonts w:asciiTheme="minorHAnsi" w:hAnsiTheme="minorHAnsi" w:cstheme="minorHAnsi"/>
          <w:b/>
          <w:bCs/>
        </w:rPr>
        <w:t xml:space="preserve">INFORMATIVA </w:t>
      </w:r>
      <w:r w:rsidR="000D3521">
        <w:rPr>
          <w:rFonts w:asciiTheme="minorHAnsi" w:hAnsiTheme="minorHAnsi" w:cstheme="minorHAnsi"/>
          <w:b/>
          <w:bCs/>
        </w:rPr>
        <w:t>QUOTE</w:t>
      </w:r>
      <w:r w:rsidRPr="000F2B66">
        <w:rPr>
          <w:rFonts w:asciiTheme="minorHAnsi" w:hAnsiTheme="minorHAnsi" w:cstheme="minorHAnsi"/>
          <w:b/>
          <w:bCs/>
        </w:rPr>
        <w:t xml:space="preserve"> DI COMPARTECIPAZIONE UTENTI</w:t>
      </w:r>
      <w:r w:rsidR="000D3521">
        <w:rPr>
          <w:rFonts w:asciiTheme="minorHAnsi" w:hAnsiTheme="minorHAnsi" w:cstheme="minorHAnsi"/>
          <w:b/>
          <w:bCs/>
        </w:rPr>
        <w:t xml:space="preserve"> </w:t>
      </w:r>
    </w:p>
    <w:p w14:paraId="12E38C5F" w14:textId="2B91C2EE" w:rsidR="00092DFE" w:rsidRDefault="000F2B66" w:rsidP="000F2B66">
      <w:pPr>
        <w:pStyle w:val="NormaleWeb"/>
        <w:spacing w:before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F2B66">
        <w:rPr>
          <w:rFonts w:asciiTheme="minorHAnsi" w:hAnsiTheme="minorHAnsi" w:cstheme="minorHAnsi"/>
          <w:b/>
          <w:bCs/>
        </w:rPr>
        <w:t>stabilite con determinazione di giunta n. 12 del 05/02/2021</w:t>
      </w:r>
    </w:p>
    <w:p w14:paraId="5361F6D8" w14:textId="132B94B9" w:rsidR="00E10B11" w:rsidRDefault="00E10B11" w:rsidP="000D3521">
      <w:pPr>
        <w:pStyle w:val="NormaleWeb"/>
        <w:spacing w:before="0" w:after="0" w:line="240" w:lineRule="auto"/>
        <w:rPr>
          <w:rFonts w:asciiTheme="minorHAnsi" w:hAnsiTheme="minorHAnsi" w:cstheme="minorHAnsi"/>
          <w:b/>
          <w:bCs/>
        </w:rPr>
      </w:pPr>
    </w:p>
    <w:p w14:paraId="0777AFF1" w14:textId="15A57364" w:rsidR="000F2B66" w:rsidRDefault="000F2B66" w:rsidP="000F2B66">
      <w:pPr>
        <w:pStyle w:val="NormaleWeb"/>
        <w:spacing w:before="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74877B5" w14:textId="02250CF6" w:rsidR="000F2B66" w:rsidRDefault="000F2B66" w:rsidP="000F2B66">
      <w:pPr>
        <w:pStyle w:val="NormaleWeb"/>
        <w:spacing w:before="0" w:after="0" w:line="240" w:lineRule="auto"/>
        <w:jc w:val="center"/>
        <w:rPr>
          <w:rFonts w:asciiTheme="minorHAnsi" w:hAnsiTheme="minorHAnsi" w:cstheme="minorHAnsi"/>
        </w:rPr>
      </w:pPr>
    </w:p>
    <w:p w14:paraId="626EE14D" w14:textId="542AF87E" w:rsidR="000F2B66" w:rsidRDefault="000F2B66" w:rsidP="000F2B66">
      <w:pPr>
        <w:pStyle w:val="NormaleWeb"/>
        <w:spacing w:before="0"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SOGLIA DI ACCESSO : nessuna soglia massima di accesso</w:t>
      </w:r>
    </w:p>
    <w:p w14:paraId="0F8BD5DD" w14:textId="02983BD5" w:rsidR="000F2B66" w:rsidRDefault="000F2B66" w:rsidP="000F2B66">
      <w:pPr>
        <w:pStyle w:val="NormaleWeb"/>
        <w:spacing w:before="0"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4296"/>
        <w:gridCol w:w="3210"/>
      </w:tblGrid>
      <w:tr w:rsidR="00A608DE" w14:paraId="1AAE98AB" w14:textId="77777777" w:rsidTr="00E10B11">
        <w:tc>
          <w:tcPr>
            <w:tcW w:w="2122" w:type="dxa"/>
          </w:tcPr>
          <w:p w14:paraId="2D6D2295" w14:textId="391731B4" w:rsidR="00A608DE" w:rsidRP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D3521">
              <w:rPr>
                <w:rFonts w:asciiTheme="minorHAnsi" w:hAnsiTheme="minorHAnsi" w:cstheme="minorHAnsi"/>
                <w:b/>
                <w:bCs/>
              </w:rPr>
              <w:t>VALORE ISEE</w:t>
            </w:r>
          </w:p>
        </w:tc>
        <w:tc>
          <w:tcPr>
            <w:tcW w:w="4296" w:type="dxa"/>
          </w:tcPr>
          <w:p w14:paraId="4ED47CF4" w14:textId="65F5248C" w:rsidR="00A608DE" w:rsidRP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D3521">
              <w:rPr>
                <w:rFonts w:asciiTheme="minorHAnsi" w:hAnsiTheme="minorHAnsi" w:cstheme="minorHAnsi"/>
                <w:b/>
                <w:bCs/>
              </w:rPr>
              <w:t xml:space="preserve">NOTE </w:t>
            </w:r>
          </w:p>
        </w:tc>
        <w:tc>
          <w:tcPr>
            <w:tcW w:w="3210" w:type="dxa"/>
          </w:tcPr>
          <w:p w14:paraId="48CA79C7" w14:textId="55373A87" w:rsidR="00A608DE" w:rsidRP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D3521">
              <w:rPr>
                <w:rFonts w:asciiTheme="minorHAnsi" w:hAnsiTheme="minorHAnsi" w:cstheme="minorHAnsi"/>
                <w:b/>
                <w:bCs/>
              </w:rPr>
              <w:t>QUOTA</w:t>
            </w:r>
            <w:r w:rsidR="00A608DE" w:rsidRPr="000D3521">
              <w:rPr>
                <w:rFonts w:asciiTheme="minorHAnsi" w:hAnsiTheme="minorHAnsi" w:cstheme="minorHAnsi"/>
                <w:b/>
                <w:bCs/>
              </w:rPr>
              <w:t xml:space="preserve"> ORARIA A CARICO DELL’UTENTE</w:t>
            </w:r>
          </w:p>
        </w:tc>
      </w:tr>
      <w:tr w:rsidR="00A608DE" w14:paraId="23FB78D6" w14:textId="77777777" w:rsidTr="00E10B11">
        <w:tc>
          <w:tcPr>
            <w:tcW w:w="2122" w:type="dxa"/>
          </w:tcPr>
          <w:p w14:paraId="372395A3" w14:textId="356C8553" w:rsidR="00A608DE" w:rsidRDefault="00A608DE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Inferiore o uguale ad € 5.983,64 </w:t>
            </w:r>
          </w:p>
        </w:tc>
        <w:tc>
          <w:tcPr>
            <w:tcW w:w="4296" w:type="dxa"/>
          </w:tcPr>
          <w:p w14:paraId="6B306CEC" w14:textId="77777777" w:rsidR="00A608DE" w:rsidRDefault="00A608DE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3BCF8A5A" w14:textId="6F91E286" w:rsidR="00A608DE" w:rsidRDefault="00A608DE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Servizio gra</w:t>
            </w:r>
            <w:r w:rsidR="000D3521">
              <w:rPr>
                <w:rFonts w:asciiTheme="minorHAnsi" w:hAnsiTheme="minorHAnsi" w:cstheme="minorHAnsi"/>
              </w:rPr>
              <w:t>tuito</w:t>
            </w:r>
          </w:p>
        </w:tc>
      </w:tr>
      <w:tr w:rsidR="00A608DE" w14:paraId="76443E85" w14:textId="77777777" w:rsidTr="00E10B11">
        <w:tc>
          <w:tcPr>
            <w:tcW w:w="2122" w:type="dxa"/>
          </w:tcPr>
          <w:p w14:paraId="57810DEC" w14:textId="77777777" w:rsidR="000D3521" w:rsidRDefault="00171335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Compreso fra </w:t>
            </w:r>
          </w:p>
          <w:p w14:paraId="53217909" w14:textId="77777777" w:rsidR="000D3521" w:rsidRDefault="00A608DE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€ 5.983,65 ed </w:t>
            </w:r>
          </w:p>
          <w:p w14:paraId="015770EE" w14:textId="0CFFF9DE" w:rsidR="00A608DE" w:rsidRDefault="00A608DE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€ 17.000,00</w:t>
            </w:r>
          </w:p>
        </w:tc>
        <w:tc>
          <w:tcPr>
            <w:tcW w:w="4296" w:type="dxa"/>
          </w:tcPr>
          <w:p w14:paraId="30D3DA95" w14:textId="77777777" w:rsidR="00A608DE" w:rsidRDefault="00A608DE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8C06D3">
              <w:rPr>
                <w:rFonts w:asciiTheme="minorHAnsi" w:hAnsiTheme="minorHAnsi" w:cstheme="minorHAnsi"/>
                <w:i/>
                <w:iCs/>
              </w:rPr>
              <w:t xml:space="preserve">La tariffa oraria </w:t>
            </w:r>
            <w:r w:rsidR="00E12627" w:rsidRPr="008C06D3">
              <w:rPr>
                <w:rFonts w:asciiTheme="minorHAnsi" w:hAnsiTheme="minorHAnsi" w:cstheme="minorHAnsi"/>
                <w:i/>
                <w:iCs/>
              </w:rPr>
              <w:t>viene determinata applicando la seguente formula</w:t>
            </w:r>
            <w:r w:rsidR="00E12627">
              <w:rPr>
                <w:rFonts w:asciiTheme="minorHAnsi" w:hAnsiTheme="minorHAnsi" w:cstheme="minorHAnsi"/>
              </w:rPr>
              <w:t>:</w:t>
            </w:r>
          </w:p>
          <w:p w14:paraId="21BC1D60" w14:textId="77777777" w:rsidR="00E12627" w:rsidRDefault="00E12627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tariffa utente=</w:t>
            </w:r>
          </w:p>
          <w:p w14:paraId="08B463F0" w14:textId="6DEE5C84" w:rsidR="00E12627" w:rsidRDefault="008C06D3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  <w:r w:rsidR="00E12627">
              <w:rPr>
                <w:rFonts w:asciiTheme="minorHAnsi" w:hAnsiTheme="minorHAnsi" w:cstheme="minorHAnsi"/>
              </w:rPr>
              <w:t>16 x (ISEE utente – €5.983,64) /. (€17.000,00 -    €</w:t>
            </w:r>
            <w:r w:rsidR="00E12627">
              <w:rPr>
                <w:rFonts w:asciiTheme="minorHAnsi" w:hAnsiTheme="minorHAnsi" w:cstheme="minorHAnsi"/>
              </w:rPr>
              <w:t>5.983,64</w:t>
            </w:r>
            <w:r w:rsidR="00E12627">
              <w:rPr>
                <w:rFonts w:asciiTheme="minorHAnsi" w:hAnsiTheme="minorHAnsi" w:cstheme="minorHAnsi"/>
              </w:rPr>
              <w:t>)</w:t>
            </w:r>
          </w:p>
          <w:p w14:paraId="06A8C7B4" w14:textId="77777777" w:rsidR="00E12627" w:rsidRDefault="00E12627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Dove </w:t>
            </w:r>
          </w:p>
          <w:p w14:paraId="073A66BB" w14:textId="77777777" w:rsidR="00E12627" w:rsidRDefault="00E12627" w:rsidP="00171335">
            <w:pPr>
              <w:pStyle w:val="NormaleWeb"/>
              <w:numPr>
                <w:ilvl w:val="0"/>
                <w:numId w:val="9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€5.983,64</w:t>
            </w:r>
            <w:r>
              <w:rPr>
                <w:rFonts w:asciiTheme="minorHAnsi" w:hAnsiTheme="minorHAnsi" w:cstheme="minorHAnsi"/>
              </w:rPr>
              <w:t xml:space="preserve"> è il limite ISEE per la gratuità</w:t>
            </w:r>
          </w:p>
          <w:p w14:paraId="5505C690" w14:textId="77777777" w:rsidR="00E12627" w:rsidRDefault="00E12627" w:rsidP="00171335">
            <w:pPr>
              <w:pStyle w:val="NormaleWeb"/>
              <w:numPr>
                <w:ilvl w:val="0"/>
                <w:numId w:val="9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€ 17.000,00 è il valore ISEE massimo per la riparametrazione proporzionale</w:t>
            </w:r>
          </w:p>
          <w:p w14:paraId="1293FD02" w14:textId="50A434E9" w:rsidR="00E12627" w:rsidRDefault="00E12627" w:rsidP="00171335">
            <w:pPr>
              <w:pStyle w:val="NormaleWeb"/>
              <w:numPr>
                <w:ilvl w:val="0"/>
                <w:numId w:val="9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€ 16,00 è l’importo della tariffa oraria stabilita per un valore ISEE di </w:t>
            </w:r>
            <w:r w:rsidR="00171335">
              <w:rPr>
                <w:rFonts w:asciiTheme="minorHAnsi" w:hAnsiTheme="minorHAnsi" w:cstheme="minorHAnsi"/>
              </w:rPr>
              <w:t>€ 17.000,00</w:t>
            </w:r>
          </w:p>
        </w:tc>
        <w:tc>
          <w:tcPr>
            <w:tcW w:w="3210" w:type="dxa"/>
          </w:tcPr>
          <w:p w14:paraId="525DDF16" w14:textId="6513D18E" w:rsidR="00A608DE" w:rsidRDefault="00A608DE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Fino alla cifra massima di € 16,00</w:t>
            </w:r>
          </w:p>
        </w:tc>
      </w:tr>
      <w:tr w:rsidR="000D3521" w14:paraId="349DE0CD" w14:textId="77777777" w:rsidTr="00E10B11">
        <w:trPr>
          <w:trHeight w:val="682"/>
        </w:trPr>
        <w:tc>
          <w:tcPr>
            <w:tcW w:w="2122" w:type="dxa"/>
            <w:vMerge w:val="restart"/>
          </w:tcPr>
          <w:p w14:paraId="331F6FA6" w14:textId="21D8E583" w:rsid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Uguale a 17.000,00 </w:t>
            </w:r>
          </w:p>
        </w:tc>
        <w:tc>
          <w:tcPr>
            <w:tcW w:w="4296" w:type="dxa"/>
          </w:tcPr>
          <w:p w14:paraId="6639C2EA" w14:textId="77777777" w:rsid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Primi 6 mesi dall’attivazione</w:t>
            </w:r>
          </w:p>
          <w:p w14:paraId="580B0C8B" w14:textId="5054BDEA" w:rsid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Tariffa agevolata</w:t>
            </w:r>
          </w:p>
        </w:tc>
        <w:tc>
          <w:tcPr>
            <w:tcW w:w="3210" w:type="dxa"/>
          </w:tcPr>
          <w:p w14:paraId="3AED1726" w14:textId="7E43DF5D" w:rsid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€ 10,00</w:t>
            </w:r>
          </w:p>
        </w:tc>
      </w:tr>
      <w:tr w:rsidR="000D3521" w14:paraId="44AD6837" w14:textId="77777777" w:rsidTr="00E10B11">
        <w:trPr>
          <w:trHeight w:val="550"/>
        </w:trPr>
        <w:tc>
          <w:tcPr>
            <w:tcW w:w="2122" w:type="dxa"/>
            <w:vMerge/>
          </w:tcPr>
          <w:p w14:paraId="74E45069" w14:textId="77777777" w:rsid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bookmarkStart w:id="1" w:name="_Hlk86049358"/>
          </w:p>
        </w:tc>
        <w:tc>
          <w:tcPr>
            <w:tcW w:w="4296" w:type="dxa"/>
          </w:tcPr>
          <w:p w14:paraId="75EDC53A" w14:textId="3AF1E073" w:rsid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Periodo successivo ai sei mesi</w:t>
            </w:r>
          </w:p>
        </w:tc>
        <w:tc>
          <w:tcPr>
            <w:tcW w:w="3210" w:type="dxa"/>
          </w:tcPr>
          <w:p w14:paraId="3DB4304A" w14:textId="774C2509" w:rsidR="000D3521" w:rsidRDefault="000D3521" w:rsidP="00A608DE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€ 16,00</w:t>
            </w:r>
          </w:p>
        </w:tc>
      </w:tr>
      <w:tr w:rsidR="000D3521" w14:paraId="17E92F9F" w14:textId="77777777" w:rsidTr="00E10B11">
        <w:trPr>
          <w:trHeight w:val="997"/>
        </w:trPr>
        <w:tc>
          <w:tcPr>
            <w:tcW w:w="2122" w:type="dxa"/>
            <w:vMerge w:val="restart"/>
          </w:tcPr>
          <w:p w14:paraId="513F9F9D" w14:textId="77777777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bookmarkStart w:id="2" w:name="_Hlk86049435"/>
            <w:bookmarkEnd w:id="1"/>
            <w:r>
              <w:rPr>
                <w:rFonts w:asciiTheme="minorHAnsi" w:hAnsiTheme="minorHAnsi" w:cstheme="minorHAnsi"/>
              </w:rPr>
              <w:t xml:space="preserve">Compreso fra </w:t>
            </w:r>
          </w:p>
          <w:p w14:paraId="436C097E" w14:textId="77777777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€ 17.000,0</w:t>
            </w:r>
            <w:r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 xml:space="preserve">ed </w:t>
            </w:r>
          </w:p>
          <w:p w14:paraId="7505E0F7" w14:textId="10DB2D78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r>
              <w:rPr>
                <w:rFonts w:asciiTheme="minorHAnsi" w:hAnsiTheme="minorHAnsi" w:cstheme="minorHAnsi"/>
              </w:rPr>
              <w:t>22</w:t>
            </w:r>
            <w:r>
              <w:rPr>
                <w:rFonts w:asciiTheme="minorHAnsi" w:hAnsiTheme="minorHAnsi" w:cstheme="minorHAnsi"/>
              </w:rPr>
              <w:t>.000,00</w:t>
            </w:r>
          </w:p>
        </w:tc>
        <w:tc>
          <w:tcPr>
            <w:tcW w:w="4296" w:type="dxa"/>
          </w:tcPr>
          <w:p w14:paraId="1AE9C100" w14:textId="77777777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Primi 6 mesi dall’attivazione</w:t>
            </w:r>
          </w:p>
          <w:p w14:paraId="7D94649B" w14:textId="149DD426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Tariffa agevolata</w:t>
            </w:r>
          </w:p>
        </w:tc>
        <w:tc>
          <w:tcPr>
            <w:tcW w:w="3210" w:type="dxa"/>
          </w:tcPr>
          <w:p w14:paraId="40E47855" w14:textId="65AA3748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€ 1</w:t>
            </w: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,00</w:t>
            </w:r>
          </w:p>
        </w:tc>
      </w:tr>
      <w:bookmarkEnd w:id="2"/>
      <w:tr w:rsidR="000D3521" w14:paraId="34E7676C" w14:textId="77777777" w:rsidTr="00E10B11">
        <w:trPr>
          <w:trHeight w:val="700"/>
        </w:trPr>
        <w:tc>
          <w:tcPr>
            <w:tcW w:w="2122" w:type="dxa"/>
            <w:vMerge/>
          </w:tcPr>
          <w:p w14:paraId="17342155" w14:textId="77777777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</w:tcPr>
          <w:p w14:paraId="45EF7632" w14:textId="085CAA3C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B23949">
              <w:t>Periodo successivo ai sei mesi</w:t>
            </w:r>
          </w:p>
        </w:tc>
        <w:tc>
          <w:tcPr>
            <w:tcW w:w="3210" w:type="dxa"/>
          </w:tcPr>
          <w:p w14:paraId="0E963E79" w14:textId="6678A529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B23949">
              <w:t>€ 1</w:t>
            </w:r>
            <w:r>
              <w:t>7</w:t>
            </w:r>
            <w:r w:rsidRPr="00B23949">
              <w:t>,</w:t>
            </w:r>
            <w:r>
              <w:t>5</w:t>
            </w:r>
            <w:r w:rsidRPr="00B23949">
              <w:t>0</w:t>
            </w:r>
          </w:p>
        </w:tc>
      </w:tr>
      <w:tr w:rsidR="000D3521" w14:paraId="0A9141AD" w14:textId="77777777" w:rsidTr="00E10B11">
        <w:trPr>
          <w:trHeight w:val="823"/>
        </w:trPr>
        <w:tc>
          <w:tcPr>
            <w:tcW w:w="2122" w:type="dxa"/>
            <w:vMerge w:val="restart"/>
          </w:tcPr>
          <w:p w14:paraId="164408EF" w14:textId="77777777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Superiore od uguale ad </w:t>
            </w:r>
          </w:p>
          <w:p w14:paraId="23655F5D" w14:textId="22B509C1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r>
              <w:rPr>
                <w:rFonts w:asciiTheme="minorHAnsi" w:hAnsiTheme="minorHAnsi" w:cstheme="minorHAnsi"/>
              </w:rPr>
              <w:t>22.000,0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96" w:type="dxa"/>
          </w:tcPr>
          <w:p w14:paraId="03082990" w14:textId="17B0ECA6" w:rsidR="000D3521" w:rsidRPr="00B23949" w:rsidRDefault="000D3521" w:rsidP="00E10B11">
            <w:pPr>
              <w:pStyle w:val="NormaleWeb"/>
              <w:spacing w:before="0" w:after="0" w:line="240" w:lineRule="auto"/>
            </w:pPr>
            <w:r w:rsidRPr="00083458">
              <w:t>Primi 6 mesi dall’attivazione</w:t>
            </w:r>
          </w:p>
        </w:tc>
        <w:tc>
          <w:tcPr>
            <w:tcW w:w="3210" w:type="dxa"/>
          </w:tcPr>
          <w:p w14:paraId="6B2F2452" w14:textId="63923E41" w:rsidR="000D3521" w:rsidRPr="00B23949" w:rsidRDefault="000D3521" w:rsidP="00E10B11">
            <w:pPr>
              <w:pStyle w:val="NormaleWeb"/>
              <w:spacing w:before="0" w:after="0" w:line="240" w:lineRule="auto"/>
            </w:pPr>
            <w:r w:rsidRPr="00B23949">
              <w:t>€ 1</w:t>
            </w:r>
            <w:r>
              <w:t>2</w:t>
            </w:r>
            <w:r w:rsidRPr="00B23949">
              <w:t>,</w:t>
            </w:r>
            <w:r>
              <w:t>0</w:t>
            </w:r>
            <w:r w:rsidRPr="00B23949">
              <w:t>0</w:t>
            </w:r>
          </w:p>
        </w:tc>
      </w:tr>
      <w:tr w:rsidR="000D3521" w14:paraId="041D7AD4" w14:textId="77777777" w:rsidTr="000D3521">
        <w:trPr>
          <w:trHeight w:val="692"/>
        </w:trPr>
        <w:tc>
          <w:tcPr>
            <w:tcW w:w="2122" w:type="dxa"/>
            <w:vMerge/>
          </w:tcPr>
          <w:p w14:paraId="4E827013" w14:textId="77777777" w:rsidR="000D3521" w:rsidRDefault="000D3521" w:rsidP="00E10B11">
            <w:pPr>
              <w:pStyle w:val="NormaleWeb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</w:tcPr>
          <w:p w14:paraId="7D125759" w14:textId="53636798" w:rsidR="000D3521" w:rsidRPr="00083458" w:rsidRDefault="000D3521" w:rsidP="00E10B11">
            <w:pPr>
              <w:pStyle w:val="NormaleWeb"/>
              <w:spacing w:before="0" w:after="0" w:line="240" w:lineRule="auto"/>
            </w:pPr>
            <w:r w:rsidRPr="00E10B11">
              <w:t>Periodo successivo ai sei mesi</w:t>
            </w:r>
          </w:p>
        </w:tc>
        <w:tc>
          <w:tcPr>
            <w:tcW w:w="3210" w:type="dxa"/>
          </w:tcPr>
          <w:p w14:paraId="43ADF85A" w14:textId="343EBDD9" w:rsidR="000D3521" w:rsidRPr="00B23949" w:rsidRDefault="000D3521" w:rsidP="00E10B11">
            <w:pPr>
              <w:pStyle w:val="NormaleWeb"/>
              <w:spacing w:before="0" w:after="0" w:line="240" w:lineRule="auto"/>
            </w:pPr>
            <w:r w:rsidRPr="00B23949">
              <w:t>€ 1</w:t>
            </w:r>
            <w:r>
              <w:t>9</w:t>
            </w:r>
            <w:r w:rsidRPr="00B23949">
              <w:t>,</w:t>
            </w:r>
            <w:r>
              <w:t>5</w:t>
            </w:r>
            <w:r w:rsidRPr="00B23949">
              <w:t>0</w:t>
            </w:r>
          </w:p>
        </w:tc>
      </w:tr>
    </w:tbl>
    <w:p w14:paraId="253C04DD" w14:textId="7A51E211" w:rsidR="000F2B66" w:rsidRPr="000F2B66" w:rsidRDefault="000F2B66" w:rsidP="00A608DE">
      <w:pPr>
        <w:pStyle w:val="NormaleWeb"/>
        <w:spacing w:before="0" w:after="0" w:line="240" w:lineRule="auto"/>
        <w:rPr>
          <w:rFonts w:asciiTheme="minorHAnsi" w:hAnsiTheme="minorHAnsi" w:cstheme="minorHAnsi"/>
        </w:rPr>
      </w:pPr>
    </w:p>
    <w:sectPr w:rsidR="000F2B66" w:rsidRPr="000F2B6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83E5" w14:textId="77777777" w:rsidR="00000000" w:rsidRDefault="00360E8D">
      <w:r>
        <w:separator/>
      </w:r>
    </w:p>
  </w:endnote>
  <w:endnote w:type="continuationSeparator" w:id="0">
    <w:p w14:paraId="1213E204" w14:textId="77777777" w:rsidR="00000000" w:rsidRDefault="0036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ECF5" w14:textId="77777777" w:rsidR="00000000" w:rsidRDefault="00360E8D">
      <w:r>
        <w:rPr>
          <w:color w:val="000000"/>
        </w:rPr>
        <w:separator/>
      </w:r>
    </w:p>
  </w:footnote>
  <w:footnote w:type="continuationSeparator" w:id="0">
    <w:p w14:paraId="62829B66" w14:textId="77777777" w:rsidR="00000000" w:rsidRDefault="00360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2F6"/>
    <w:multiLevelType w:val="multilevel"/>
    <w:tmpl w:val="6B86887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59561F7"/>
    <w:multiLevelType w:val="multilevel"/>
    <w:tmpl w:val="23109AB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F6A7EAB"/>
    <w:multiLevelType w:val="multilevel"/>
    <w:tmpl w:val="9266F88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17CB73A1"/>
    <w:multiLevelType w:val="multilevel"/>
    <w:tmpl w:val="694633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1A1C92"/>
    <w:multiLevelType w:val="multilevel"/>
    <w:tmpl w:val="9CCCC3F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3F2D7013"/>
    <w:multiLevelType w:val="multilevel"/>
    <w:tmpl w:val="998CFC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FAB17C0"/>
    <w:multiLevelType w:val="multilevel"/>
    <w:tmpl w:val="926CAA0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706A5233"/>
    <w:multiLevelType w:val="multilevel"/>
    <w:tmpl w:val="5D561104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77B6554F"/>
    <w:multiLevelType w:val="hybridMultilevel"/>
    <w:tmpl w:val="F16AF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53E5"/>
    <w:rsid w:val="00092DFE"/>
    <w:rsid w:val="000D3521"/>
    <w:rsid w:val="000F2B66"/>
    <w:rsid w:val="00171335"/>
    <w:rsid w:val="00360E8D"/>
    <w:rsid w:val="005326DE"/>
    <w:rsid w:val="008C06D3"/>
    <w:rsid w:val="00A608DE"/>
    <w:rsid w:val="00E10B11"/>
    <w:rsid w:val="00E12627"/>
    <w:rsid w:val="00F6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DA0C"/>
  <w15:docId w15:val="{21F6D03D-D7BF-4CB2-AF7A-D4D8FDB0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eWeb">
    <w:name w:val="Normal (Web)"/>
    <w:basedOn w:val="Standard"/>
    <w:pPr>
      <w:spacing w:before="280" w:after="142" w:line="288" w:lineRule="auto"/>
    </w:pPr>
  </w:style>
  <w:style w:type="character" w:customStyle="1" w:styleId="WW8Num1z0">
    <w:name w:val="WW8Num1z0"/>
    <w:rPr>
      <w:rFonts w:ascii="Symbol" w:eastAsia="Symbol" w:hAnsi="Symbol" w:cs="Symbol"/>
      <w:sz w:val="20"/>
      <w:szCs w:val="22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Symbol"/>
      <w:sz w:val="20"/>
    </w:rPr>
  </w:style>
  <w:style w:type="character" w:customStyle="1" w:styleId="WW8Num2z1">
    <w:name w:val="WW8Num2z1"/>
    <w:rPr>
      <w:rFonts w:ascii="Courier New" w:eastAsia="Courier New" w:hAnsi="Courier New" w:cs="Courier New"/>
      <w:sz w:val="20"/>
    </w:rPr>
  </w:style>
  <w:style w:type="character" w:customStyle="1" w:styleId="WW8Num2z2">
    <w:name w:val="WW8Num2z2"/>
    <w:rPr>
      <w:rFonts w:ascii="Wingdings" w:eastAsia="Wingdings" w:hAnsi="Wingdings" w:cs="Wingdings"/>
      <w:sz w:val="20"/>
    </w:rPr>
  </w:style>
  <w:style w:type="character" w:customStyle="1" w:styleId="WW8Num3z0">
    <w:name w:val="WW8Num3z0"/>
    <w:rPr>
      <w:rFonts w:ascii="Symbol" w:eastAsia="Symbol" w:hAnsi="Symbol" w:cs="Symbol"/>
      <w:sz w:val="20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character" w:customStyle="1" w:styleId="WW8Num4z0">
    <w:name w:val="WW8Num4z0"/>
    <w:rPr>
      <w:rFonts w:ascii="Symbol" w:eastAsia="Symbol" w:hAnsi="Symbol" w:cs="Symbol"/>
      <w:sz w:val="20"/>
      <w:szCs w:val="22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WW8Num6z0">
    <w:name w:val="WW8Num6z0"/>
    <w:rPr>
      <w:rFonts w:ascii="Symbol" w:eastAsia="Symbol" w:hAnsi="Symbol" w:cs="Symbol"/>
      <w:sz w:val="20"/>
      <w:szCs w:val="22"/>
    </w:rPr>
  </w:style>
  <w:style w:type="character" w:customStyle="1" w:styleId="WW8Num6z1">
    <w:name w:val="WW8Num6z1"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rPr>
      <w:rFonts w:ascii="Wingdings" w:eastAsia="Wingdings" w:hAnsi="Wingdings" w:cs="Wingdings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A6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Allegato: Contributi a Progetto Individualizzato - Art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Allegato: Contributi a Progetto Individualizzato - Art</dc:title>
  <dc:creator>sociale3</dc:creator>
  <cp:lastModifiedBy>Sociale2</cp:lastModifiedBy>
  <cp:revision>7</cp:revision>
  <cp:lastPrinted>2021-09-03T06:58:00Z</cp:lastPrinted>
  <dcterms:created xsi:type="dcterms:W3CDTF">2021-10-25T07:17:00Z</dcterms:created>
  <dcterms:modified xsi:type="dcterms:W3CDTF">2021-10-25T08:31:00Z</dcterms:modified>
</cp:coreProperties>
</file>